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7D4" w14:textId="23B68517" w:rsidR="00FA0F7E" w:rsidRPr="00470288" w:rsidRDefault="00FA0F7E" w:rsidP="00FA0F7E">
      <w:pPr>
        <w:pStyle w:val="Heading1"/>
        <w:rPr>
          <w:lang w:eastAsia="zh-CN"/>
        </w:rPr>
      </w:pPr>
      <w:r>
        <w:rPr>
          <w:noProof/>
        </w:rPr>
        <w:drawing>
          <wp:inline distT="0" distB="0" distL="0" distR="0" wp14:anchorId="12C1E038" wp14:editId="7A015D4A">
            <wp:extent cx="182880" cy="149192"/>
            <wp:effectExtent l="0" t="0" r="0" b="3810"/>
            <wp:docPr id="1449218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21689" name="Graphic 404521689"/>
                    <pic:cNvPicPr/>
                  </pic:nvPicPr>
                  <pic:blipFill>
                    <a:blip r:embed="rId10">
                      <a:extLst>
                        <a:ext uri="{96DAC541-7B7A-43D3-8B79-37D633B846F1}">
                          <asvg:svgBlip xmlns:asvg="http://schemas.microsoft.com/office/drawing/2016/SVG/main" r:embed="rId11"/>
                        </a:ext>
                      </a:extLst>
                    </a:blip>
                    <a:stretch>
                      <a:fillRect/>
                    </a:stretch>
                  </pic:blipFill>
                  <pic:spPr>
                    <a:xfrm>
                      <a:off x="0" y="0"/>
                      <a:ext cx="182880" cy="149192"/>
                    </a:xfrm>
                    <a:prstGeom prst="rect">
                      <a:avLst/>
                    </a:prstGeom>
                  </pic:spPr>
                </pic:pic>
              </a:graphicData>
            </a:graphic>
          </wp:inline>
        </w:drawing>
      </w:r>
      <w:r>
        <w:t xml:space="preserve"> </w:t>
      </w:r>
      <w:r w:rsidR="00650163">
        <w:t xml:space="preserve"> </w:t>
      </w:r>
      <w:r w:rsidRPr="00470288">
        <w:t>Agenda</w:t>
      </w:r>
    </w:p>
    <w:p w14:paraId="1AA53B00" w14:textId="5CEC3BB0" w:rsidR="00650A17" w:rsidRPr="00FA0F7E" w:rsidRDefault="00780959" w:rsidP="00FA0F7E">
      <w:pPr>
        <w:pStyle w:val="Title"/>
      </w:pPr>
      <w:r>
        <w:t>Government</w:t>
      </w:r>
      <w:r w:rsidR="00B74FC9" w:rsidRPr="00B74FC9">
        <w:t xml:space="preserve"> </w:t>
      </w:r>
      <w:r w:rsidR="00AF12FB">
        <w:t>h</w:t>
      </w:r>
      <w:r w:rsidR="000D1E0E" w:rsidRPr="00FA0F7E">
        <w:t>ighlights</w:t>
      </w:r>
    </w:p>
    <w:p w14:paraId="4FD51E34" w14:textId="0889C306" w:rsidR="00650A17" w:rsidRPr="003C32BD" w:rsidRDefault="00AB06B0" w:rsidP="004046A2">
      <w:pPr>
        <w:pStyle w:val="Subtitle"/>
        <w:rPr>
          <w:szCs w:val="22"/>
        </w:rPr>
      </w:pPr>
      <w:r w:rsidRPr="003C32BD">
        <w:rPr>
          <w:szCs w:val="22"/>
        </w:rPr>
        <w:t>Hello!</w:t>
      </w:r>
    </w:p>
    <w:p w14:paraId="14ECB904" w14:textId="44F014F1" w:rsidR="007502AB" w:rsidRDefault="00CB634F" w:rsidP="00CB634F">
      <w:pPr>
        <w:spacing w:after="0" w:afterAutospacing="0"/>
      </w:pPr>
      <w:r>
        <w:rPr>
          <w:noProof/>
        </w:rPr>
        <mc:AlternateContent>
          <mc:Choice Requires="wps">
            <w:drawing>
              <wp:anchor distT="0" distB="0" distL="114300" distR="114300" simplePos="0" relativeHeight="251664384" behindDoc="0" locked="0" layoutInCell="1" allowOverlap="1" wp14:anchorId="27203966" wp14:editId="6B60008C">
                <wp:simplePos x="0" y="0"/>
                <wp:positionH relativeFrom="margin">
                  <wp:align>left</wp:align>
                </wp:positionH>
                <wp:positionV relativeFrom="paragraph">
                  <wp:posOffset>1049020</wp:posOffset>
                </wp:positionV>
                <wp:extent cx="1280160" cy="1279525"/>
                <wp:effectExtent l="0" t="0" r="0" b="0"/>
                <wp:wrapTopAndBottom/>
                <wp:docPr id="1237234778" name="Rounded 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0160" cy="1279525"/>
                        </a:xfrm>
                        <a:prstGeom prst="roundRect">
                          <a:avLst>
                            <a:gd name="adj" fmla="val 0"/>
                          </a:avLst>
                        </a:prstGeom>
                        <a:blipFill dpi="0" rotWithShape="1">
                          <a:blip r:embed="rId12"/>
                          <a:srcRect/>
                          <a:stretch>
                            <a:fillRect l="-3162" r="-646" b="-380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1FD222B" id="Rounded Rectangle 8" o:spid="_x0000_s1026" style="position:absolute;margin-left:0;margin-top:82.6pt;width:100.8pt;height:100.75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" stroked="f" strokeweight="1.5pt">
                <v:fill r:id="rId13" o:title="" recolor="t" rotate="t" type="frame"/>
                <v:stroke joinstyle="miter"/>
                <o:lock v:ext="edit" aspectratio="t"/>
                <w10:wrap type="topAndBottom" anchorx="margin"/>
              </v:roundrect>
            </w:pict>
          </mc:Fallback>
        </mc:AlternateContent>
      </w:r>
      <w:r w:rsidR="00954C53">
        <w:rPr>
          <w:noProof/>
        </w:rPr>
        <mc:AlternateContent>
          <mc:Choice Requires="wps">
            <w:drawing>
              <wp:anchor distT="0" distB="0" distL="114300" distR="114300" simplePos="0" relativeHeight="251659264" behindDoc="0" locked="0" layoutInCell="1" allowOverlap="1" wp14:anchorId="514B2B8A" wp14:editId="73EF4E2E">
                <wp:simplePos x="0" y="0"/>
                <wp:positionH relativeFrom="column">
                  <wp:posOffset>1282700</wp:posOffset>
                </wp:positionH>
                <wp:positionV relativeFrom="paragraph">
                  <wp:posOffset>1065530</wp:posOffset>
                </wp:positionV>
                <wp:extent cx="5372100" cy="1280160"/>
                <wp:effectExtent l="0" t="0" r="0" b="0"/>
                <wp:wrapNone/>
                <wp:docPr id="800664231" name="Rounded 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372100" cy="1280160"/>
                        </a:xfrm>
                        <a:prstGeom prst="roundRect">
                          <a:avLst>
                            <a:gd name="adj" fmla="val 0"/>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318998" w14:textId="44CB48CE" w:rsidR="00B6043B" w:rsidRPr="0094569E" w:rsidRDefault="00C403D9" w:rsidP="00B6043B">
                            <w:pPr>
                              <w:spacing w:after="0" w:afterAutospacing="0" w:line="240" w:lineRule="auto"/>
                              <w:rPr>
                                <w:rFonts w:cstheme="minorHAnsi"/>
                                <w:color w:val="191F5E" w:themeColor="text2"/>
                                <w:sz w:val="28"/>
                                <w:szCs w:val="28"/>
                              </w:rPr>
                            </w:pPr>
                            <w:r>
                              <w:rPr>
                                <w:rFonts w:cstheme="minorHAnsi"/>
                                <w:color w:val="191F5E" w:themeColor="text2"/>
                                <w:sz w:val="28"/>
                                <w:szCs w:val="28"/>
                              </w:rPr>
                              <w:t>I look</w:t>
                            </w:r>
                            <w:r w:rsidR="00B6043B" w:rsidRPr="0094569E">
                              <w:rPr>
                                <w:rFonts w:cstheme="minorHAnsi"/>
                                <w:color w:val="191F5E" w:themeColor="text2"/>
                                <w:sz w:val="28"/>
                                <w:szCs w:val="28"/>
                              </w:rPr>
                              <w:t xml:space="preserve"> forward to seeing you in </w:t>
                            </w:r>
                            <w:r w:rsidR="000A0C46">
                              <w:rPr>
                                <w:rFonts w:cstheme="minorHAnsi"/>
                                <w:color w:val="191F5E" w:themeColor="text2"/>
                                <w:sz w:val="28"/>
                                <w:szCs w:val="28"/>
                              </w:rPr>
                              <w:t>Kissimmee</w:t>
                            </w:r>
                            <w:r w:rsidR="00B6043B" w:rsidRPr="0094569E">
                              <w:rPr>
                                <w:rFonts w:cstheme="minorHAnsi"/>
                                <w:color w:val="191F5E" w:themeColor="text2"/>
                                <w:sz w:val="28"/>
                                <w:szCs w:val="28"/>
                              </w:rPr>
                              <w:t>!</w:t>
                            </w:r>
                          </w:p>
                          <w:p w14:paraId="287853ED" w14:textId="77777777" w:rsidR="00B6043B" w:rsidRPr="00845D53" w:rsidRDefault="00B6043B" w:rsidP="00B6043B">
                            <w:pPr>
                              <w:spacing w:after="0" w:afterAutospacing="0" w:line="240" w:lineRule="auto"/>
                              <w:rPr>
                                <w:rFonts w:cstheme="minorHAnsi"/>
                                <w:b/>
                                <w:color w:val="191F5E" w:themeColor="text2"/>
                              </w:rPr>
                            </w:pPr>
                          </w:p>
                          <w:p w14:paraId="088024D6" w14:textId="77777777" w:rsidR="009015CA" w:rsidRPr="00845D53" w:rsidRDefault="009015CA" w:rsidP="009015CA">
                            <w:pPr>
                              <w:spacing w:after="0" w:afterAutospacing="0" w:line="240" w:lineRule="auto"/>
                              <w:rPr>
                                <w:rFonts w:cstheme="minorHAnsi"/>
                                <w:b/>
                                <w:color w:val="191F5E" w:themeColor="text2"/>
                                <w:szCs w:val="21"/>
                              </w:rPr>
                            </w:pPr>
                            <w:r w:rsidRPr="00845D53">
                              <w:rPr>
                                <w:rFonts w:cstheme="minorHAnsi"/>
                                <w:b/>
                                <w:color w:val="191F5E" w:themeColor="text2"/>
                                <w:szCs w:val="21"/>
                              </w:rPr>
                              <w:t>Carissa Nettle</w:t>
                            </w:r>
                          </w:p>
                          <w:p w14:paraId="481982A3" w14:textId="10585FD8" w:rsidR="00C403D9" w:rsidRPr="009015CA" w:rsidRDefault="009015CA" w:rsidP="009015CA">
                            <w:pPr>
                              <w:spacing w:after="0" w:afterAutospacing="0" w:line="240" w:lineRule="auto"/>
                              <w:rPr>
                                <w:rFonts w:cstheme="minorHAnsi"/>
                                <w:color w:val="191F5E" w:themeColor="text2"/>
                                <w:sz w:val="20"/>
                                <w:szCs w:val="18"/>
                              </w:rPr>
                            </w:pPr>
                            <w:r w:rsidRPr="00845D53">
                              <w:rPr>
                                <w:rFonts w:cstheme="minorHAnsi"/>
                                <w:color w:val="191F5E" w:themeColor="text2"/>
                                <w:sz w:val="20"/>
                                <w:szCs w:val="18"/>
                              </w:rPr>
                              <w:t>Director, Enterprise Advising Services and CommunityLIVE presenter</w:t>
                            </w:r>
                          </w:p>
                        </w:txbxContent>
                      </wps:txbx>
                      <wps:bodyPr rot="0" spcFirstLastPara="0" vertOverflow="overflow" horzOverflow="overflow" vert="horz" wrap="square" lIns="274320" tIns="365760" rIns="182880" bIns="18288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B2B8A" id="Rounded Rectangle 8" o:spid="_x0000_s1026" style="position:absolute;margin-left:101pt;margin-top:83.9pt;width:423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" fillcolor="#f4f6fe [3214]" stroked="f" strokeweight="1.5pt">
                <v:stroke joinstyle="miter"/>
                <o:lock v:ext="edit" aspectratio="t"/>
                <v:textbox inset="21.6pt,28.8pt,14.4pt,14.4pt">
                  <w:txbxContent>
                    <w:p w14:paraId="15318998" w14:textId="44CB48CE" w:rsidR="00B6043B" w:rsidRPr="0094569E" w:rsidRDefault="00C403D9" w:rsidP="00B6043B">
                      <w:pPr>
                        <w:spacing w:after="0" w:afterAutospacing="0" w:line="240" w:lineRule="auto"/>
                        <w:rPr>
                          <w:rFonts w:cstheme="minorHAnsi"/>
                          <w:color w:val="191F5E" w:themeColor="text2"/>
                          <w:sz w:val="28"/>
                          <w:szCs w:val="28"/>
                        </w:rPr>
                      </w:pPr>
                      <w:r>
                        <w:rPr>
                          <w:rFonts w:cstheme="minorHAnsi"/>
                          <w:color w:val="191F5E" w:themeColor="text2"/>
                          <w:sz w:val="28"/>
                          <w:szCs w:val="28"/>
                        </w:rPr>
                        <w:t>I look</w:t>
                      </w:r>
                      <w:r w:rsidR="00B6043B" w:rsidRPr="0094569E">
                        <w:rPr>
                          <w:rFonts w:cstheme="minorHAnsi"/>
                          <w:color w:val="191F5E" w:themeColor="text2"/>
                          <w:sz w:val="28"/>
                          <w:szCs w:val="28"/>
                        </w:rPr>
                        <w:t xml:space="preserve"> forward to seeing you in </w:t>
                      </w:r>
                      <w:r w:rsidR="000A0C46">
                        <w:rPr>
                          <w:rFonts w:cstheme="minorHAnsi"/>
                          <w:color w:val="191F5E" w:themeColor="text2"/>
                          <w:sz w:val="28"/>
                          <w:szCs w:val="28"/>
                        </w:rPr>
                        <w:t>Kissimmee</w:t>
                      </w:r>
                      <w:r w:rsidR="00B6043B" w:rsidRPr="0094569E">
                        <w:rPr>
                          <w:rFonts w:cstheme="minorHAnsi"/>
                          <w:color w:val="191F5E" w:themeColor="text2"/>
                          <w:sz w:val="28"/>
                          <w:szCs w:val="28"/>
                        </w:rPr>
                        <w:t>!</w:t>
                      </w:r>
                    </w:p>
                    <w:p w14:paraId="287853ED" w14:textId="77777777" w:rsidR="00B6043B" w:rsidRPr="00845D53" w:rsidRDefault="00B6043B" w:rsidP="00B6043B">
                      <w:pPr>
                        <w:spacing w:after="0" w:afterAutospacing="0" w:line="240" w:lineRule="auto"/>
                        <w:rPr>
                          <w:rFonts w:cstheme="minorHAnsi"/>
                          <w:b/>
                          <w:color w:val="191F5E" w:themeColor="text2"/>
                        </w:rPr>
                      </w:pPr>
                    </w:p>
                    <w:p w14:paraId="088024D6" w14:textId="77777777" w:rsidR="009015CA" w:rsidRPr="00845D53" w:rsidRDefault="009015CA" w:rsidP="009015CA">
                      <w:pPr>
                        <w:spacing w:after="0" w:afterAutospacing="0" w:line="240" w:lineRule="auto"/>
                        <w:rPr>
                          <w:rFonts w:cstheme="minorHAnsi"/>
                          <w:b/>
                          <w:color w:val="191F5E" w:themeColor="text2"/>
                          <w:szCs w:val="21"/>
                        </w:rPr>
                      </w:pPr>
                      <w:r w:rsidRPr="00845D53">
                        <w:rPr>
                          <w:rFonts w:cstheme="minorHAnsi"/>
                          <w:b/>
                          <w:color w:val="191F5E" w:themeColor="text2"/>
                          <w:szCs w:val="21"/>
                        </w:rPr>
                        <w:t>Carissa Nettle</w:t>
                      </w:r>
                    </w:p>
                    <w:p w14:paraId="481982A3" w14:textId="10585FD8" w:rsidR="00C403D9" w:rsidRPr="009015CA" w:rsidRDefault="009015CA" w:rsidP="009015CA">
                      <w:pPr>
                        <w:spacing w:after="0" w:afterAutospacing="0" w:line="240" w:lineRule="auto"/>
                        <w:rPr>
                          <w:rFonts w:cstheme="minorHAnsi"/>
                          <w:color w:val="191F5E" w:themeColor="text2"/>
                          <w:sz w:val="20"/>
                          <w:szCs w:val="18"/>
                        </w:rPr>
                      </w:pPr>
                      <w:r w:rsidRPr="00845D53">
                        <w:rPr>
                          <w:rFonts w:cstheme="minorHAnsi"/>
                          <w:color w:val="191F5E" w:themeColor="text2"/>
                          <w:sz w:val="20"/>
                          <w:szCs w:val="18"/>
                        </w:rPr>
                        <w:t>Director, Enterprise Advising Services and CommunityLIVE presenter</w:t>
                      </w:r>
                    </w:p>
                  </w:txbxContent>
                </v:textbox>
              </v:roundrect>
            </w:pict>
          </mc:Fallback>
        </mc:AlternateContent>
      </w:r>
      <w:r w:rsidR="00954C53">
        <w:rPr>
          <w:noProof/>
        </w:rPr>
        <w:drawing>
          <wp:anchor distT="0" distB="0" distL="114300" distR="114300" simplePos="0" relativeHeight="251660288" behindDoc="0" locked="0" layoutInCell="1" allowOverlap="1" wp14:anchorId="07BE8F62" wp14:editId="7E27C71F">
            <wp:simplePos x="0" y="0"/>
            <wp:positionH relativeFrom="column">
              <wp:posOffset>1483360</wp:posOffset>
            </wp:positionH>
            <wp:positionV relativeFrom="paragraph">
              <wp:posOffset>975995</wp:posOffset>
            </wp:positionV>
            <wp:extent cx="346710" cy="299085"/>
            <wp:effectExtent l="0" t="0" r="0" b="5715"/>
            <wp:wrapNone/>
            <wp:docPr id="140773755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37556" name="Graphic 1407737556"/>
                    <pic:cNvPicPr/>
                  </pic:nvPicPr>
                  <pic:blipFill>
                    <a:blip r:embed="rId14">
                      <a:extLst>
                        <a:ext uri="{96DAC541-7B7A-43D3-8B79-37D633B846F1}">
                          <asvg:svgBlip xmlns:asvg="http://schemas.microsoft.com/office/drawing/2016/SVG/main" r:embed="rId15"/>
                        </a:ext>
                      </a:extLst>
                    </a:blip>
                    <a:stretch>
                      <a:fillRect/>
                    </a:stretch>
                  </pic:blipFill>
                  <pic:spPr>
                    <a:xfrm>
                      <a:off x="0" y="0"/>
                      <a:ext cx="346710" cy="299085"/>
                    </a:xfrm>
                    <a:prstGeom prst="rect">
                      <a:avLst/>
                    </a:prstGeom>
                  </pic:spPr>
                </pic:pic>
              </a:graphicData>
            </a:graphic>
            <wp14:sizeRelH relativeFrom="page">
              <wp14:pctWidth>0</wp14:pctWidth>
            </wp14:sizeRelH>
            <wp14:sizeRelV relativeFrom="page">
              <wp14:pctHeight>0</wp14:pctHeight>
            </wp14:sizeRelV>
          </wp:anchor>
        </w:drawing>
      </w:r>
      <w:r w:rsidR="00A74FA9" w:rsidRPr="00A74FA9">
        <w:rPr>
          <w:noProof/>
        </w:rPr>
        <w:t xml:space="preserve">Make the most of your time at CommunityLIVE by tailoring your agenda to your industry, experience level, Hyland solution or business goals. As always, the Hyland team is here to empower you with the innovative insights and solutions your agency needs to accelerate digital government initiatives for enhanced efficiencies and mission delivery. The sample agenda below is a great place to start. Sessions listed are intended to serve as a guideline, </w:t>
      </w:r>
      <w:r w:rsidR="00730A35" w:rsidRPr="00A74FA9">
        <w:rPr>
          <w:noProof/>
        </w:rPr>
        <w:t xml:space="preserve">you can access the </w:t>
      </w:r>
      <w:hyperlink r:id="rId16" w:history="1">
        <w:r w:rsidR="00730A35" w:rsidRPr="006E278B">
          <w:rPr>
            <w:rStyle w:val="Hyperlink"/>
            <w:b w:val="0"/>
            <w:bCs/>
            <w:noProof/>
          </w:rPr>
          <w:t>full agenda</w:t>
        </w:r>
      </w:hyperlink>
      <w:r w:rsidR="00730A35" w:rsidRPr="00A74FA9">
        <w:rPr>
          <w:noProof/>
        </w:rPr>
        <w:t xml:space="preserve"> </w:t>
      </w:r>
      <w:r w:rsidR="00730A35">
        <w:rPr>
          <w:noProof/>
        </w:rPr>
        <w:t>and customize your conference experience.</w:t>
      </w:r>
    </w:p>
    <w:p w14:paraId="6BF91CE5" w14:textId="7C13985E" w:rsidR="00674E83" w:rsidRPr="00470288" w:rsidRDefault="00AF12FB" w:rsidP="00474097">
      <w:pPr>
        <w:pStyle w:val="Heading1"/>
      </w:pPr>
      <w:r>
        <w:pict w14:anchorId="4FFD83E8">
          <v:shape id="_x0000_i1026" type="#_x0000_t75" style="width:14.4pt;height:1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">
            <v:imagedata r:id="rId17" o:title="" cropright="-227f"/>
          </v:shape>
        </w:pict>
      </w:r>
      <w:r w:rsidR="0046400D">
        <w:t xml:space="preserve"> </w:t>
      </w:r>
      <w:r w:rsidR="00650163">
        <w:t xml:space="preserve"> </w:t>
      </w:r>
      <w:r w:rsidR="00383B1D" w:rsidRPr="00470288">
        <w:t xml:space="preserve">Main </w:t>
      </w:r>
      <w:r w:rsidR="00420C52">
        <w:t>c</w:t>
      </w:r>
      <w:r w:rsidR="000E1E10" w:rsidRPr="00470288">
        <w:t>onference</w:t>
      </w:r>
    </w:p>
    <w:tbl>
      <w:tblPr>
        <w:tblStyle w:val="TableGrid"/>
        <w:tblW w:w="10369" w:type="dxa"/>
        <w:tblInd w:w="-8" w:type="dxa"/>
        <w:tblBorders>
          <w:top w:val="none" w:sz="0" w:space="0" w:color="auto"/>
          <w:left w:val="none" w:sz="0" w:space="0" w:color="auto"/>
          <w:bottom w:val="single" w:sz="4" w:space="0" w:color="6E33FF" w:themeColor="accent2"/>
          <w:right w:val="none" w:sz="0" w:space="0" w:color="auto"/>
          <w:insideH w:val="single" w:sz="4" w:space="0" w:color="6E33FF" w:themeColor="accent2"/>
          <w:insideV w:val="single" w:sz="4" w:space="0" w:color="6E33FF" w:themeColor="accent2"/>
        </w:tblBorders>
        <w:tblLook w:val="04A0" w:firstRow="1" w:lastRow="0" w:firstColumn="1" w:lastColumn="0" w:noHBand="0" w:noVBand="1"/>
      </w:tblPr>
      <w:tblGrid>
        <w:gridCol w:w="7748"/>
        <w:gridCol w:w="2621"/>
      </w:tblGrid>
      <w:tr w:rsidR="003F6C9E" w14:paraId="153C65F2" w14:textId="77777777" w:rsidTr="008E0DEE">
        <w:trPr>
          <w:trHeight w:val="617"/>
        </w:trPr>
        <w:tc>
          <w:tcPr>
            <w:tcW w:w="10369" w:type="dxa"/>
            <w:gridSpan w:val="2"/>
            <w:tcBorders>
              <w:top w:val="nil"/>
              <w:left w:val="nil"/>
              <w:bottom w:val="single" w:sz="6" w:space="0" w:color="B3B7CC" w:themeColor="accent6"/>
              <w:right w:val="nil"/>
            </w:tcBorders>
            <w:tcMar>
              <w:left w:w="288" w:type="dxa"/>
              <w:right w:w="115" w:type="dxa"/>
            </w:tcMar>
            <w:vAlign w:val="center"/>
          </w:tcPr>
          <w:p w14:paraId="5C1E6603" w14:textId="3F267A4A" w:rsidR="003F6C9E" w:rsidRPr="0084297A" w:rsidRDefault="003F6C9E" w:rsidP="0032097A">
            <w:pPr>
              <w:rPr>
                <w:rFonts w:cstheme="minorHAnsi"/>
                <w:b/>
                <w:bCs/>
                <w:color w:val="191F5E" w:themeColor="text2"/>
              </w:rPr>
            </w:pPr>
            <w:r>
              <w:t xml:space="preserve">Between industry- and platform-specific sessions, make CommunityLIVE yours by planning your day around the many inspirational keynotes and general sessions that’ll help you become a future-ready innovator:  </w:t>
            </w:r>
            <w:r w:rsidR="0032097A">
              <w:br/>
            </w:r>
            <w:r>
              <w:rPr>
                <w:b/>
                <w:bCs/>
                <w:sz w:val="24"/>
                <w:szCs w:val="24"/>
              </w:rPr>
              <w:br/>
            </w:r>
            <w:r w:rsidRPr="1C80D944">
              <w:rPr>
                <w:b/>
                <w:bCs/>
                <w:sz w:val="24"/>
                <w:szCs w:val="24"/>
              </w:rPr>
              <w:t xml:space="preserve">Monday, June 1st </w:t>
            </w:r>
            <w:r w:rsidR="000E071D">
              <w:rPr>
                <w:b/>
                <w:bCs/>
                <w:sz w:val="24"/>
                <w:szCs w:val="24"/>
              </w:rPr>
              <w:t xml:space="preserve">                                                                                  </w:t>
            </w:r>
            <w:r w:rsidR="000E071D" w:rsidRPr="000E071D">
              <w:rPr>
                <w:rFonts w:cstheme="minorHAnsi"/>
                <w:i/>
                <w:iCs/>
                <w:color w:val="191F5E" w:themeColor="text2"/>
                <w:sz w:val="18"/>
                <w:szCs w:val="18"/>
              </w:rPr>
              <w:t>Subject to change.</w:t>
            </w:r>
            <w:r w:rsidR="000E071D">
              <w:rPr>
                <w:rFonts w:cstheme="minorHAnsi"/>
                <w:i/>
                <w:iCs/>
                <w:color w:val="191F5E" w:themeColor="text2"/>
                <w:sz w:val="18"/>
                <w:szCs w:val="18"/>
              </w:rPr>
              <w:br/>
            </w:r>
          </w:p>
        </w:tc>
      </w:tr>
      <w:tr w:rsidR="008806A7" w14:paraId="4191758A" w14:textId="77777777" w:rsidTr="1C80D944">
        <w:trPr>
          <w:trHeight w:val="617"/>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shd w:val="clear" w:color="auto" w:fill="52A1FF" w:themeFill="accent3"/>
            <w:tcMar>
              <w:left w:w="288" w:type="dxa"/>
              <w:right w:w="115" w:type="dxa"/>
            </w:tcMar>
            <w:vAlign w:val="center"/>
          </w:tcPr>
          <w:p w14:paraId="13DEE88D" w14:textId="77777777" w:rsidR="008806A7" w:rsidRPr="0084297A" w:rsidRDefault="008806A7" w:rsidP="003D56E3">
            <w:pPr>
              <w:rPr>
                <w:rFonts w:cstheme="minorHAnsi"/>
                <w:b/>
                <w:bCs/>
                <w:color w:val="191F5E" w:themeColor="text2"/>
              </w:rPr>
            </w:pPr>
            <w:r w:rsidRPr="0084297A">
              <w:rPr>
                <w:rFonts w:cstheme="minorHAnsi"/>
                <w:b/>
                <w:bCs/>
                <w:color w:val="191F5E" w:themeColor="text2"/>
              </w:rPr>
              <w:t>Sessions</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shd w:val="clear" w:color="auto" w:fill="52A1FF" w:themeFill="accent3"/>
            <w:vAlign w:val="center"/>
          </w:tcPr>
          <w:p w14:paraId="698C2C6E" w14:textId="77777777" w:rsidR="008806A7" w:rsidRPr="0084297A" w:rsidRDefault="008806A7" w:rsidP="003D56E3">
            <w:pPr>
              <w:jc w:val="center"/>
              <w:rPr>
                <w:rFonts w:cstheme="minorHAnsi"/>
                <w:b/>
                <w:bCs/>
                <w:color w:val="191F5E" w:themeColor="text2"/>
              </w:rPr>
            </w:pPr>
            <w:r w:rsidRPr="0084297A">
              <w:rPr>
                <w:rFonts w:cstheme="minorHAnsi"/>
                <w:b/>
                <w:bCs/>
                <w:color w:val="191F5E" w:themeColor="text2"/>
              </w:rPr>
              <w:t>Time</w:t>
            </w:r>
          </w:p>
        </w:tc>
      </w:tr>
      <w:tr w:rsidR="006278F8" w14:paraId="53146D53" w14:textId="77777777" w:rsidTr="1C80D944">
        <w:trPr>
          <w:trHeight w:val="416"/>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04571976" w14:textId="731D6101" w:rsidR="006278F8" w:rsidRPr="00490B00" w:rsidRDefault="39627084" w:rsidP="1C80D944">
            <w:pPr>
              <w:rPr>
                <w:color w:val="000000" w:themeColor="text1"/>
              </w:rPr>
            </w:pPr>
            <w:r>
              <w:t xml:space="preserve">Registration </w:t>
            </w:r>
            <w:r w:rsidR="29B3B8B5">
              <w:t>O</w:t>
            </w:r>
            <w:r>
              <w:t>pen</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1C786DAE" w14:textId="3AF63234" w:rsidR="006278F8" w:rsidRPr="00490B00" w:rsidRDefault="39627084" w:rsidP="1C80D944">
            <w:pPr>
              <w:jc w:val="center"/>
            </w:pPr>
            <w:r>
              <w:t>8</w:t>
            </w:r>
            <w:r w:rsidR="5EBCC481">
              <w:t>:00</w:t>
            </w:r>
            <w:r>
              <w:t xml:space="preserve"> a</w:t>
            </w:r>
            <w:r w:rsidR="699C6E19">
              <w:t>.</w:t>
            </w:r>
            <w:r>
              <w:t>m</w:t>
            </w:r>
            <w:r w:rsidR="699C6E19">
              <w:t>.</w:t>
            </w:r>
            <w:r>
              <w:t>–5</w:t>
            </w:r>
            <w:r w:rsidR="38C63027">
              <w:t>:00</w:t>
            </w:r>
            <w:r>
              <w:t xml:space="preserve"> p</w:t>
            </w:r>
            <w:r w:rsidR="6D1B390B">
              <w:t>.</w:t>
            </w:r>
            <w:r>
              <w:t>m</w:t>
            </w:r>
            <w:r w:rsidR="6D1B390B">
              <w:t>.</w:t>
            </w:r>
          </w:p>
        </w:tc>
      </w:tr>
      <w:tr w:rsidR="1C80D944" w14:paraId="589C3BCD" w14:textId="77777777" w:rsidTr="1C80D944">
        <w:trPr>
          <w:trHeight w:val="450"/>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507A4BC9" w14:textId="7135C239" w:rsidR="6D1B390B" w:rsidRDefault="009F249A" w:rsidP="1C80D944">
            <w:r>
              <w:t>CommunityCENTRAL</w:t>
            </w:r>
            <w:r w:rsidR="6D1B390B">
              <w:t xml:space="preserve"> Open including Experiential Briefing Center, </w:t>
            </w:r>
            <w:proofErr w:type="spellStart"/>
            <w:r w:rsidR="6D1B390B">
              <w:t>Braindate</w:t>
            </w:r>
            <w:proofErr w:type="spellEnd"/>
            <w:r w:rsidR="6D1B390B">
              <w:t xml:space="preserve"> and more [Osceola Ballroom]</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67609132" w14:textId="5178D8E9" w:rsidR="6D1B390B" w:rsidRDefault="6D1B390B" w:rsidP="1C80D944">
            <w:pPr>
              <w:jc w:val="center"/>
            </w:pPr>
            <w:r>
              <w:t>9:00 a.m.–1:00 p.m.</w:t>
            </w:r>
          </w:p>
        </w:tc>
      </w:tr>
      <w:tr w:rsidR="1C80D944" w14:paraId="5A3D2C82" w14:textId="77777777" w:rsidTr="1C80D944">
        <w:trPr>
          <w:trHeight w:val="450"/>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1D9E0924" w14:textId="26C45D21" w:rsidR="489A65EB" w:rsidRDefault="489A65EB" w:rsidP="1C80D944">
            <w:r>
              <w:t>Agentic AI Throwdown [</w:t>
            </w:r>
            <w:r w:rsidR="007557F4">
              <w:rPr>
                <w:rFonts w:ascii="Arial" w:eastAsia="Arial" w:hAnsi="Arial" w:cs="Arial"/>
                <w:color w:val="000000" w:themeColor="text1"/>
              </w:rPr>
              <w:t>Coastal C room</w:t>
            </w:r>
            <w:r>
              <w:t>]</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65A76800" w14:textId="506024E4" w:rsidR="489A65EB" w:rsidRDefault="489A65EB" w:rsidP="1C80D944">
            <w:pPr>
              <w:jc w:val="center"/>
            </w:pPr>
            <w:r>
              <w:t xml:space="preserve">9:30 a.m.–Noon </w:t>
            </w:r>
          </w:p>
        </w:tc>
      </w:tr>
      <w:tr w:rsidR="006278F8" w14:paraId="54FB5607" w14:textId="77777777" w:rsidTr="1C80D944">
        <w:trPr>
          <w:trHeight w:val="450"/>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594846EC" w14:textId="15D93037" w:rsidR="006278F8" w:rsidRPr="00490B00" w:rsidRDefault="6D1B390B" w:rsidP="1C80D944">
            <w:r>
              <w:t>Lunch [Osceola Ballroom]</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44D5B130" w14:textId="3D752A25" w:rsidR="006278F8" w:rsidRPr="00490B00" w:rsidRDefault="6D1B390B" w:rsidP="1C80D944">
            <w:pPr>
              <w:jc w:val="center"/>
            </w:pPr>
            <w:r>
              <w:t>Noon–1:00 p.m.</w:t>
            </w:r>
          </w:p>
        </w:tc>
      </w:tr>
      <w:tr w:rsidR="1C80D944" w14:paraId="6DCC7681" w14:textId="77777777" w:rsidTr="1C80D944">
        <w:trPr>
          <w:trHeight w:val="450"/>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31E9627F" w14:textId="3DD28FC0" w:rsidR="6D1B390B" w:rsidRDefault="6D1B390B" w:rsidP="1C80D944">
            <w:r>
              <w:t>CommunityLIVE Opening General Session [Sun Ballroom]</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3E72B611" w14:textId="12058C10" w:rsidR="167B325D" w:rsidRDefault="167B325D" w:rsidP="1C80D944">
            <w:pPr>
              <w:jc w:val="center"/>
            </w:pPr>
            <w:r>
              <w:t>1:15–2:45 p.m.</w:t>
            </w:r>
          </w:p>
        </w:tc>
      </w:tr>
      <w:tr w:rsidR="1C80D944" w14:paraId="23C3A89E" w14:textId="77777777" w:rsidTr="1C80D944">
        <w:trPr>
          <w:trHeight w:val="416"/>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128B790C" w14:textId="460CD0F8" w:rsidR="167B325D" w:rsidRDefault="167B325D" w:rsidP="1C80D944">
            <w:r>
              <w:t>Industry &amp; Product Featured Breakout Sessions [Various locations]</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525ACDA6" w14:textId="35EC1B33" w:rsidR="167B325D" w:rsidRDefault="167B325D" w:rsidP="1C80D944">
            <w:pPr>
              <w:jc w:val="center"/>
            </w:pPr>
            <w:r>
              <w:t>3:00–6:00 p.m.</w:t>
            </w:r>
          </w:p>
        </w:tc>
      </w:tr>
      <w:tr w:rsidR="1C80D944" w14:paraId="1E286F3D" w14:textId="77777777" w:rsidTr="1C80D944">
        <w:trPr>
          <w:trHeight w:val="416"/>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52A3BBBB" w14:textId="3B5368DA" w:rsidR="0DCB795B" w:rsidRDefault="0DCB795B" w:rsidP="1C80D944">
            <w:r>
              <w:t>User Group Meetings [Various locations]</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36CFB198" w14:textId="37D0687C" w:rsidR="0DCB795B" w:rsidRDefault="0DCB795B" w:rsidP="1C80D944">
            <w:pPr>
              <w:jc w:val="center"/>
            </w:pPr>
            <w:r>
              <w:t>5:15–6:00 p.m.</w:t>
            </w:r>
          </w:p>
        </w:tc>
      </w:tr>
      <w:tr w:rsidR="006278F8" w14:paraId="348CD28C" w14:textId="77777777" w:rsidTr="1C80D944">
        <w:trPr>
          <w:trHeight w:val="416"/>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2F92B498" w14:textId="6D5B65E0" w:rsidR="006278F8" w:rsidRPr="00490B00" w:rsidRDefault="39627084" w:rsidP="1C80D944">
            <w:r>
              <w:t xml:space="preserve">Welcome </w:t>
            </w:r>
            <w:r w:rsidR="0EE2BB6D">
              <w:t>R</w:t>
            </w:r>
            <w:r>
              <w:t>eception in CommunityCENTRA</w:t>
            </w:r>
            <w:r w:rsidR="761FF0D4">
              <w:t>L [Osceola Ballroom]</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2A26FB8B" w14:textId="6D512761" w:rsidR="006278F8" w:rsidRPr="00490B00" w:rsidRDefault="39627084" w:rsidP="1C80D944">
            <w:pPr>
              <w:jc w:val="center"/>
            </w:pPr>
            <w:r>
              <w:t>6:</w:t>
            </w:r>
            <w:r w:rsidR="4CED5802">
              <w:t>15</w:t>
            </w:r>
            <w:r>
              <w:t>–</w:t>
            </w:r>
            <w:r w:rsidR="3F4707C9">
              <w:t>7</w:t>
            </w:r>
            <w:r>
              <w:t>:</w:t>
            </w:r>
            <w:r w:rsidR="4D133D4B">
              <w:t>45</w:t>
            </w:r>
            <w:r>
              <w:t xml:space="preserve"> p</w:t>
            </w:r>
            <w:r w:rsidR="16E4FF41">
              <w:t>.</w:t>
            </w:r>
            <w:r>
              <w:t>m</w:t>
            </w:r>
            <w:r w:rsidR="16E4FF41">
              <w:t>.</w:t>
            </w:r>
          </w:p>
        </w:tc>
      </w:tr>
    </w:tbl>
    <w:p w14:paraId="17A226F7" w14:textId="45BC747E" w:rsidR="1C80D944" w:rsidRPr="00CF0D8D" w:rsidRDefault="00650163">
      <w:pPr>
        <w:rPr>
          <w:rFonts w:asciiTheme="majorHAnsi" w:eastAsiaTheme="majorEastAsia" w:hAnsiTheme="majorHAnsi" w:cs="Times New Roman (Headings CS)"/>
          <w:b/>
          <w:color w:val="000000" w:themeColor="text1"/>
          <w:sz w:val="32"/>
          <w:szCs w:val="36"/>
        </w:rPr>
      </w:pPr>
      <w:r>
        <w:rPr>
          <w:noProof/>
        </w:rPr>
        <w:lastRenderedPageBreak/>
        <w:drawing>
          <wp:inline distT="0" distB="0" distL="0" distR="0" wp14:anchorId="0796BDF4" wp14:editId="38E514FF">
            <wp:extent cx="183902" cy="150025"/>
            <wp:effectExtent l="0" t="0" r="0" b="2540"/>
            <wp:docPr id="55565474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21689" name="Graphic 404521689"/>
                    <pic:cNvPicPr/>
                  </pic:nvPicPr>
                  <pic:blipFill>
                    <a:blip r:embed="rId10">
                      <a:extLst>
                        <a:ext uri="{96DAC541-7B7A-43D3-8B79-37D633B846F1}">
                          <asvg:svgBlip xmlns:asvg="http://schemas.microsoft.com/office/drawing/2016/SVG/main" r:embed="rId11"/>
                        </a:ext>
                      </a:extLst>
                    </a:blip>
                    <a:stretch>
                      <a:fillRect/>
                    </a:stretch>
                  </pic:blipFill>
                  <pic:spPr>
                    <a:xfrm>
                      <a:off x="0" y="0"/>
                      <a:ext cx="193269" cy="157666"/>
                    </a:xfrm>
                    <a:prstGeom prst="rect">
                      <a:avLst/>
                    </a:prstGeom>
                  </pic:spPr>
                </pic:pic>
              </a:graphicData>
            </a:graphic>
          </wp:inline>
        </w:drawing>
      </w:r>
      <w:r>
        <w:t xml:space="preserve">  </w:t>
      </w:r>
      <w:r w:rsidRPr="1C80D944">
        <w:rPr>
          <w:rStyle w:val="Heading1Char"/>
        </w:rPr>
        <w:t xml:space="preserve">Main </w:t>
      </w:r>
      <w:r w:rsidR="00420C52" w:rsidRPr="1C80D944">
        <w:rPr>
          <w:rStyle w:val="Heading1Char"/>
        </w:rPr>
        <w:t>c</w:t>
      </w:r>
      <w:r w:rsidRPr="1C80D944">
        <w:rPr>
          <w:rStyle w:val="Heading1Char"/>
        </w:rPr>
        <w:t>onference</w:t>
      </w:r>
    </w:p>
    <w:tbl>
      <w:tblPr>
        <w:tblStyle w:val="TableGrid"/>
        <w:tblW w:w="10369" w:type="dxa"/>
        <w:tblInd w:w="-8" w:type="dxa"/>
        <w:tblBorders>
          <w:top w:val="none" w:sz="0" w:space="0" w:color="auto"/>
          <w:left w:val="none" w:sz="0" w:space="0" w:color="auto"/>
          <w:bottom w:val="single" w:sz="4" w:space="0" w:color="6E33FF" w:themeColor="accent2"/>
          <w:right w:val="none" w:sz="0" w:space="0" w:color="auto"/>
          <w:insideH w:val="single" w:sz="4" w:space="0" w:color="6E33FF" w:themeColor="accent2"/>
          <w:insideV w:val="single" w:sz="4" w:space="0" w:color="6E33FF" w:themeColor="accent2"/>
        </w:tblBorders>
        <w:tblLook w:val="04A0" w:firstRow="1" w:lastRow="0" w:firstColumn="1" w:lastColumn="0" w:noHBand="0" w:noVBand="1"/>
      </w:tblPr>
      <w:tblGrid>
        <w:gridCol w:w="7748"/>
        <w:gridCol w:w="2621"/>
      </w:tblGrid>
      <w:tr w:rsidR="00650163" w14:paraId="1F8B570F" w14:textId="77777777" w:rsidTr="1C80D944">
        <w:trPr>
          <w:trHeight w:val="617"/>
        </w:trPr>
        <w:tc>
          <w:tcPr>
            <w:tcW w:w="7748" w:type="dxa"/>
            <w:tcBorders>
              <w:top w:val="nil"/>
              <w:left w:val="nil"/>
              <w:bottom w:val="single" w:sz="6" w:space="0" w:color="B3B7CC" w:themeColor="accent6"/>
              <w:right w:val="nil"/>
            </w:tcBorders>
            <w:tcMar>
              <w:left w:w="288" w:type="dxa"/>
              <w:right w:w="115" w:type="dxa"/>
            </w:tcMar>
            <w:vAlign w:val="center"/>
          </w:tcPr>
          <w:p w14:paraId="3E819032" w14:textId="010FDD35" w:rsidR="00650163" w:rsidRPr="00650163" w:rsidRDefault="3E01AEE6" w:rsidP="1C80D944">
            <w:pPr>
              <w:rPr>
                <w:b/>
                <w:bCs/>
                <w:sz w:val="24"/>
                <w:szCs w:val="24"/>
              </w:rPr>
            </w:pPr>
            <w:r w:rsidRPr="1C80D944">
              <w:rPr>
                <w:b/>
                <w:bCs/>
                <w:sz w:val="24"/>
                <w:szCs w:val="24"/>
              </w:rPr>
              <w:t>Tue</w:t>
            </w:r>
            <w:r w:rsidR="00650163" w:rsidRPr="1C80D944">
              <w:rPr>
                <w:b/>
                <w:bCs/>
                <w:sz w:val="24"/>
                <w:szCs w:val="24"/>
              </w:rPr>
              <w:t xml:space="preserve">sday, </w:t>
            </w:r>
            <w:r w:rsidR="62950D71" w:rsidRPr="1C80D944">
              <w:rPr>
                <w:b/>
                <w:bCs/>
                <w:sz w:val="24"/>
                <w:szCs w:val="24"/>
              </w:rPr>
              <w:t>June 2nd</w:t>
            </w:r>
          </w:p>
        </w:tc>
        <w:tc>
          <w:tcPr>
            <w:tcW w:w="2621" w:type="dxa"/>
            <w:tcBorders>
              <w:top w:val="nil"/>
              <w:left w:val="nil"/>
              <w:bottom w:val="single" w:sz="6" w:space="0" w:color="B3B7CC" w:themeColor="accent6"/>
              <w:right w:val="nil"/>
            </w:tcBorders>
            <w:vAlign w:val="center"/>
          </w:tcPr>
          <w:p w14:paraId="0B859AAB" w14:textId="77777777" w:rsidR="00650163" w:rsidRPr="0084297A" w:rsidRDefault="00650163" w:rsidP="003D56E3">
            <w:pPr>
              <w:jc w:val="center"/>
              <w:rPr>
                <w:rFonts w:cstheme="minorHAnsi"/>
                <w:b/>
                <w:bCs/>
                <w:color w:val="191F5E" w:themeColor="text2"/>
              </w:rPr>
            </w:pPr>
          </w:p>
        </w:tc>
      </w:tr>
      <w:tr w:rsidR="00650163" w14:paraId="4BD51ED5" w14:textId="77777777" w:rsidTr="1C80D944">
        <w:trPr>
          <w:trHeight w:val="617"/>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shd w:val="clear" w:color="auto" w:fill="52A1FF" w:themeFill="accent3"/>
            <w:tcMar>
              <w:left w:w="288" w:type="dxa"/>
              <w:right w:w="115" w:type="dxa"/>
            </w:tcMar>
            <w:vAlign w:val="center"/>
          </w:tcPr>
          <w:p w14:paraId="3F97921F" w14:textId="77777777" w:rsidR="00650163" w:rsidRPr="0084297A" w:rsidRDefault="00650163" w:rsidP="003D56E3">
            <w:pPr>
              <w:rPr>
                <w:rFonts w:cstheme="minorHAnsi"/>
                <w:b/>
                <w:bCs/>
                <w:color w:val="191F5E" w:themeColor="text2"/>
              </w:rPr>
            </w:pPr>
            <w:r w:rsidRPr="0084297A">
              <w:rPr>
                <w:rFonts w:cstheme="minorHAnsi"/>
                <w:b/>
                <w:bCs/>
                <w:color w:val="191F5E" w:themeColor="text2"/>
              </w:rPr>
              <w:t>Sessions</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shd w:val="clear" w:color="auto" w:fill="52A1FF" w:themeFill="accent3"/>
            <w:vAlign w:val="center"/>
          </w:tcPr>
          <w:p w14:paraId="34CD8787" w14:textId="77777777" w:rsidR="00650163" w:rsidRPr="0084297A" w:rsidRDefault="00650163" w:rsidP="003D56E3">
            <w:pPr>
              <w:jc w:val="center"/>
              <w:rPr>
                <w:rFonts w:cstheme="minorHAnsi"/>
                <w:b/>
                <w:bCs/>
                <w:color w:val="191F5E" w:themeColor="text2"/>
              </w:rPr>
            </w:pPr>
            <w:r w:rsidRPr="0084297A">
              <w:rPr>
                <w:rFonts w:cstheme="minorHAnsi"/>
                <w:b/>
                <w:bCs/>
                <w:color w:val="191F5E" w:themeColor="text2"/>
              </w:rPr>
              <w:t>Time</w:t>
            </w:r>
          </w:p>
        </w:tc>
      </w:tr>
      <w:tr w:rsidR="00E26D90" w14:paraId="0359082E" w14:textId="77777777" w:rsidTr="1C80D944">
        <w:trPr>
          <w:trHeight w:val="416"/>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4A0CB495" w14:textId="39C1524B" w:rsidR="00E26D90" w:rsidRPr="00490B00" w:rsidRDefault="0D30A081" w:rsidP="1C80D944">
            <w:pPr>
              <w:rPr>
                <w:color w:val="000000" w:themeColor="text1"/>
              </w:rPr>
            </w:pPr>
            <w:r>
              <w:t xml:space="preserve">Registration </w:t>
            </w:r>
            <w:r w:rsidR="02EC12F0">
              <w:t>O</w:t>
            </w:r>
            <w:r>
              <w:t>pen</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6478A4D9" w14:textId="3DC81783" w:rsidR="00E26D90" w:rsidRPr="00490B00" w:rsidRDefault="0D30A081" w:rsidP="00E26D90">
            <w:pPr>
              <w:jc w:val="center"/>
            </w:pPr>
            <w:r>
              <w:t>7:30 a</w:t>
            </w:r>
            <w:r w:rsidR="718C9EA9">
              <w:t>.</w:t>
            </w:r>
            <w:r>
              <w:t>m</w:t>
            </w:r>
            <w:r w:rsidR="718C9EA9">
              <w:t>.</w:t>
            </w:r>
            <w:r>
              <w:t>–5</w:t>
            </w:r>
            <w:r w:rsidR="11B158B5">
              <w:t>:00</w:t>
            </w:r>
            <w:r>
              <w:t xml:space="preserve"> p</w:t>
            </w:r>
            <w:r w:rsidR="0F39E610">
              <w:t>.</w:t>
            </w:r>
            <w:r>
              <w:t>m</w:t>
            </w:r>
            <w:r w:rsidR="0F39E610">
              <w:t>.</w:t>
            </w:r>
          </w:p>
        </w:tc>
      </w:tr>
      <w:tr w:rsidR="00E26D90" w14:paraId="2AD24328" w14:textId="77777777" w:rsidTr="1C80D944">
        <w:trPr>
          <w:trHeight w:val="416"/>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099B7D0B" w14:textId="210EFC17" w:rsidR="00E26D90" w:rsidRPr="00490B00" w:rsidRDefault="0D30A081" w:rsidP="1C80D944">
            <w:r>
              <w:t xml:space="preserve">User Group </w:t>
            </w:r>
            <w:r w:rsidR="19582588">
              <w:t>B</w:t>
            </w:r>
            <w:r>
              <w:t xml:space="preserve">reakfast </w:t>
            </w:r>
            <w:r w:rsidR="3412DFC6">
              <w:t>M</w:t>
            </w:r>
            <w:r>
              <w:t>eetings</w:t>
            </w:r>
            <w:r w:rsidR="4E609AB0">
              <w:t xml:space="preserve"> [</w:t>
            </w:r>
            <w:r w:rsidR="00BB1B8E">
              <w:t>V</w:t>
            </w:r>
            <w:r w:rsidR="4E609AB0">
              <w:t>arious locations]</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2D18C88B" w14:textId="75C16D27" w:rsidR="00E26D90" w:rsidRPr="00490B00" w:rsidRDefault="13825B85" w:rsidP="1C80D944">
            <w:pPr>
              <w:jc w:val="center"/>
            </w:pPr>
            <w:r>
              <w:t>7:30</w:t>
            </w:r>
            <w:r w:rsidR="0D30A081">
              <w:t>–8:</w:t>
            </w:r>
            <w:r w:rsidR="2731152B">
              <w:t>30</w:t>
            </w:r>
            <w:r w:rsidR="0D30A081">
              <w:t xml:space="preserve"> a</w:t>
            </w:r>
            <w:r w:rsidR="1B923E37">
              <w:t>.</w:t>
            </w:r>
            <w:r w:rsidR="0D30A081">
              <w:t>m</w:t>
            </w:r>
            <w:r w:rsidR="1B923E37">
              <w:t>.</w:t>
            </w:r>
          </w:p>
        </w:tc>
      </w:tr>
      <w:tr w:rsidR="00E26D90" w14:paraId="644DE75F" w14:textId="77777777" w:rsidTr="1C80D944">
        <w:trPr>
          <w:trHeight w:val="416"/>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5F671405" w14:textId="15AB1DEC" w:rsidR="00E26D90" w:rsidRPr="00490B00" w:rsidRDefault="1B923E37" w:rsidP="1C80D944">
            <w:r>
              <w:t>Innovation Awards &amp; Customer Panel [Sun Ballroom]</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1077F064" w14:textId="0B7CF99F" w:rsidR="00E26D90" w:rsidRPr="00490B00" w:rsidRDefault="0D30A081" w:rsidP="00E26D90">
            <w:pPr>
              <w:jc w:val="center"/>
            </w:pPr>
            <w:r>
              <w:t>9</w:t>
            </w:r>
            <w:r w:rsidR="07A9E552">
              <w:t>:00</w:t>
            </w:r>
            <w:r>
              <w:t>–</w:t>
            </w:r>
            <w:r w:rsidR="19D2F24E">
              <w:t>9</w:t>
            </w:r>
            <w:r>
              <w:t>:</w:t>
            </w:r>
            <w:r w:rsidR="7C1A5608">
              <w:t>4</w:t>
            </w:r>
            <w:r>
              <w:t>5 a</w:t>
            </w:r>
            <w:r w:rsidR="2E915E6B">
              <w:t>.</w:t>
            </w:r>
            <w:r>
              <w:t>m</w:t>
            </w:r>
            <w:r w:rsidR="2E915E6B">
              <w:t>.</w:t>
            </w:r>
          </w:p>
        </w:tc>
      </w:tr>
      <w:tr w:rsidR="1C80D944" w14:paraId="2BB43777" w14:textId="77777777" w:rsidTr="1C80D944">
        <w:trPr>
          <w:trHeight w:val="450"/>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7934B2D2" w14:textId="2824EAAE" w:rsidR="5A1C27CD" w:rsidRDefault="5A1C27CD" w:rsidP="1C80D944">
            <w:r>
              <w:t>Community</w:t>
            </w:r>
            <w:r w:rsidR="0090646D">
              <w:t>CENTRAL</w:t>
            </w:r>
            <w:r>
              <w:t xml:space="preserve"> Open including Experiential Briefing Center, </w:t>
            </w:r>
            <w:proofErr w:type="spellStart"/>
            <w:r>
              <w:t>Braindate</w:t>
            </w:r>
            <w:proofErr w:type="spellEnd"/>
            <w:r>
              <w:t xml:space="preserve"> and more [Osceola Ballroom]</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23C2B099" w14:textId="5E42CB82" w:rsidR="5A1C27CD" w:rsidRDefault="5A1C27CD" w:rsidP="1C80D944">
            <w:pPr>
              <w:jc w:val="center"/>
            </w:pPr>
            <w:r>
              <w:t>9:45 a.m.–5:00 p.m.</w:t>
            </w:r>
          </w:p>
        </w:tc>
      </w:tr>
      <w:tr w:rsidR="1C80D944" w14:paraId="5F52D56E" w14:textId="77777777" w:rsidTr="1C80D944">
        <w:trPr>
          <w:trHeight w:val="450"/>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32C6AB95" w14:textId="76FE55EB" w:rsidR="6B808D33" w:rsidRDefault="6B808D33" w:rsidP="1C80D944">
            <w:r>
              <w:t>Breakout Sessions [</w:t>
            </w:r>
            <w:r w:rsidR="009314FA">
              <w:t>v</w:t>
            </w:r>
            <w:r>
              <w:t>arious locations]</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48B499F2" w14:textId="39C2E8CF" w:rsidR="6B808D33" w:rsidRDefault="6B808D33" w:rsidP="1C80D944">
            <w:pPr>
              <w:jc w:val="center"/>
            </w:pPr>
            <w:r>
              <w:t>10:15 a.m.–5:00 p.m.</w:t>
            </w:r>
          </w:p>
        </w:tc>
      </w:tr>
      <w:tr w:rsidR="00E26D90" w14:paraId="0E712F1B" w14:textId="77777777" w:rsidTr="1C80D944">
        <w:trPr>
          <w:trHeight w:val="450"/>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1BB20673" w14:textId="028E0C21" w:rsidR="00E26D90" w:rsidRPr="00490B00" w:rsidRDefault="0D30A081" w:rsidP="1C80D944">
            <w:pPr>
              <w:rPr>
                <w:color w:val="000000" w:themeColor="text1"/>
              </w:rPr>
            </w:pPr>
            <w:r>
              <w:t xml:space="preserve">Self-paced </w:t>
            </w:r>
            <w:r w:rsidR="03F97300">
              <w:t>L</w:t>
            </w:r>
            <w:r>
              <w:t>abs</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17AE2293" w14:textId="601D063A" w:rsidR="00E26D90" w:rsidRPr="00490B00" w:rsidRDefault="0D30A081" w:rsidP="00E26D90">
            <w:pPr>
              <w:jc w:val="center"/>
            </w:pPr>
            <w:r>
              <w:t>1</w:t>
            </w:r>
            <w:r w:rsidR="13825B85">
              <w:t>0:</w:t>
            </w:r>
            <w:r>
              <w:t>1</w:t>
            </w:r>
            <w:r w:rsidR="13825B85">
              <w:t>5</w:t>
            </w:r>
            <w:r>
              <w:t xml:space="preserve"> a</w:t>
            </w:r>
            <w:r w:rsidR="0DC8BCFB">
              <w:t>.</w:t>
            </w:r>
            <w:r>
              <w:t>m</w:t>
            </w:r>
            <w:r w:rsidR="0DC8BCFB">
              <w:t>.</w:t>
            </w:r>
            <w:r>
              <w:t>–</w:t>
            </w:r>
            <w:r w:rsidR="13825B85">
              <w:t>5</w:t>
            </w:r>
            <w:r w:rsidR="3E372F93">
              <w:t>:00</w:t>
            </w:r>
            <w:r>
              <w:t xml:space="preserve"> p</w:t>
            </w:r>
            <w:r w:rsidR="05B039F9">
              <w:t>.</w:t>
            </w:r>
            <w:r>
              <w:t>m</w:t>
            </w:r>
            <w:r w:rsidR="05B039F9">
              <w:t>.</w:t>
            </w:r>
          </w:p>
        </w:tc>
      </w:tr>
      <w:tr w:rsidR="00E26D90" w14:paraId="61E5C1C4" w14:textId="77777777" w:rsidTr="1C80D944">
        <w:trPr>
          <w:trHeight w:val="416"/>
        </w:trPr>
        <w:tc>
          <w:tcPr>
            <w:tcW w:w="7748"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tcMar>
              <w:left w:w="288" w:type="dxa"/>
              <w:right w:w="115" w:type="dxa"/>
            </w:tcMar>
            <w:vAlign w:val="center"/>
          </w:tcPr>
          <w:p w14:paraId="2D61055C" w14:textId="4445FE09" w:rsidR="00E26D90" w:rsidRDefault="5A09FDF3" w:rsidP="1C80D944">
            <w:r>
              <w:t>Closing Party [Universal Studios</w:t>
            </w:r>
            <w:r w:rsidR="004C4F0B">
              <w:t xml:space="preserve"> and CityWalk</w:t>
            </w:r>
            <w:r>
              <w:t>]</w:t>
            </w:r>
          </w:p>
        </w:tc>
        <w:tc>
          <w:tcPr>
            <w:tcW w:w="2621" w:type="dxa"/>
            <w:tcBorders>
              <w:top w:val="single" w:sz="6" w:space="0" w:color="B3B7CC" w:themeColor="accent6"/>
              <w:left w:val="single" w:sz="6" w:space="0" w:color="B3B7CC" w:themeColor="accent6"/>
              <w:bottom w:val="single" w:sz="6" w:space="0" w:color="B3B7CC" w:themeColor="accent6"/>
              <w:right w:val="single" w:sz="6" w:space="0" w:color="B3B7CC" w:themeColor="accent6"/>
            </w:tcBorders>
            <w:vAlign w:val="center"/>
          </w:tcPr>
          <w:p w14:paraId="7E1760B3" w14:textId="031E48F7" w:rsidR="00E26D90" w:rsidRPr="00490B00" w:rsidRDefault="5A09FDF3" w:rsidP="1C80D944">
            <w:pPr>
              <w:jc w:val="center"/>
            </w:pPr>
            <w:r>
              <w:t>7:30–1</w:t>
            </w:r>
            <w:r w:rsidR="00084DF5">
              <w:t>1</w:t>
            </w:r>
            <w:r>
              <w:t>:30 p.m.</w:t>
            </w:r>
          </w:p>
        </w:tc>
      </w:tr>
    </w:tbl>
    <w:p w14:paraId="5D3970F1" w14:textId="381F2336" w:rsidR="00391037" w:rsidRPr="00391037" w:rsidRDefault="00391037" w:rsidP="00391037"/>
    <w:tbl>
      <w:tblPr>
        <w:tblStyle w:val="TableGrid"/>
        <w:tblW w:w="10369" w:type="dxa"/>
        <w:tblInd w:w="-8" w:type="dxa"/>
        <w:tblBorders>
          <w:top w:val="none" w:sz="0" w:space="0" w:color="auto"/>
          <w:left w:val="none" w:sz="0" w:space="0" w:color="auto"/>
          <w:bottom w:val="single" w:sz="4" w:space="0" w:color="6E33FF" w:themeColor="accent2"/>
          <w:right w:val="none" w:sz="0" w:space="0" w:color="auto"/>
          <w:insideH w:val="single" w:sz="4" w:space="0" w:color="6E33FF" w:themeColor="accent2"/>
          <w:insideV w:val="single" w:sz="4" w:space="0" w:color="6E33FF" w:themeColor="accent2"/>
        </w:tblBorders>
        <w:tblLook w:val="04A0" w:firstRow="1" w:lastRow="0" w:firstColumn="1" w:lastColumn="0" w:noHBand="0" w:noVBand="1"/>
      </w:tblPr>
      <w:tblGrid>
        <w:gridCol w:w="7748"/>
        <w:gridCol w:w="2621"/>
      </w:tblGrid>
      <w:tr w:rsidR="00650163" w:rsidRPr="0084297A" w14:paraId="281897B3" w14:textId="77777777" w:rsidTr="1C80D944">
        <w:trPr>
          <w:trHeight w:val="617"/>
        </w:trPr>
        <w:tc>
          <w:tcPr>
            <w:tcW w:w="7748" w:type="dxa"/>
            <w:tcBorders>
              <w:top w:val="nil"/>
              <w:left w:val="nil"/>
              <w:bottom w:val="single" w:sz="6" w:space="0" w:color="B3B7CC" w:themeColor="accent6"/>
              <w:right w:val="nil"/>
            </w:tcBorders>
            <w:tcMar>
              <w:left w:w="288" w:type="dxa"/>
              <w:right w:w="115" w:type="dxa"/>
            </w:tcMar>
            <w:vAlign w:val="center"/>
          </w:tcPr>
          <w:p w14:paraId="717BE25A" w14:textId="77777777" w:rsidR="00517DE9" w:rsidRPr="008E1E93" w:rsidRDefault="00517DE9" w:rsidP="00517DE9">
            <w:pPr>
              <w:rPr>
                <w:rFonts w:cstheme="minorHAnsi"/>
                <w:sz w:val="28"/>
                <w:szCs w:val="24"/>
              </w:rPr>
            </w:pPr>
            <w:r>
              <w:rPr>
                <w:noProof/>
                <w:sz w:val="28"/>
                <w:szCs w:val="24"/>
              </w:rPr>
              <w:drawing>
                <wp:inline distT="0" distB="0" distL="0" distR="0" wp14:anchorId="38A7818B" wp14:editId="0D218C3D">
                  <wp:extent cx="127418" cy="125095"/>
                  <wp:effectExtent l="0" t="0" r="0" b="1905"/>
                  <wp:docPr id="416824049"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24049" name="Graphic 416824049"/>
                          <pic:cNvPicPr/>
                        </pic:nvPicPr>
                        <pic:blipFill>
                          <a:blip r:embed="rId18">
                            <a:extLst>
                              <a:ext uri="{96DAC541-7B7A-43D3-8B79-37D633B846F1}">
                                <asvg:svgBlip xmlns:asvg="http://schemas.microsoft.com/office/drawing/2016/SVG/main" r:embed="rId19"/>
                              </a:ext>
                            </a:extLst>
                          </a:blip>
                          <a:stretch>
                            <a:fillRect/>
                          </a:stretch>
                        </pic:blipFill>
                        <pic:spPr>
                          <a:xfrm>
                            <a:off x="0" y="0"/>
                            <a:ext cx="127418" cy="125095"/>
                          </a:xfrm>
                          <a:prstGeom prst="rect">
                            <a:avLst/>
                          </a:prstGeom>
                        </pic:spPr>
                      </pic:pic>
                    </a:graphicData>
                  </a:graphic>
                </wp:inline>
              </w:drawing>
            </w:r>
            <w:r>
              <w:rPr>
                <w:sz w:val="28"/>
                <w:szCs w:val="24"/>
              </w:rPr>
              <w:t xml:space="preserve">   </w:t>
            </w:r>
            <w:r w:rsidRPr="00ED786C">
              <w:rPr>
                <w:sz w:val="28"/>
                <w:szCs w:val="24"/>
              </w:rPr>
              <w:t xml:space="preserve">Learn more at </w:t>
            </w:r>
            <w:hyperlink r:id="rId20" w:history="1">
              <w:r w:rsidRPr="00ED786C">
                <w:rPr>
                  <w:rStyle w:val="Hyperlink"/>
                  <w:rFonts w:cstheme="minorHAnsi"/>
                  <w:bCs/>
                  <w:sz w:val="28"/>
                  <w:szCs w:val="24"/>
                </w:rPr>
                <w:t>CommunityLIVE.com</w:t>
              </w:r>
            </w:hyperlink>
            <w:r w:rsidRPr="00ED786C">
              <w:rPr>
                <w:b/>
                <w:bCs/>
                <w:color w:val="191F5E" w:themeColor="text2"/>
                <w:sz w:val="28"/>
                <w:szCs w:val="24"/>
              </w:rPr>
              <w:t>.</w:t>
            </w:r>
          </w:p>
          <w:p w14:paraId="2EF4F872" w14:textId="011453CD" w:rsidR="00650163" w:rsidRPr="00650163" w:rsidRDefault="00650163" w:rsidP="003D56E3">
            <w:pPr>
              <w:rPr>
                <w:b/>
                <w:bCs/>
              </w:rPr>
            </w:pPr>
          </w:p>
        </w:tc>
        <w:tc>
          <w:tcPr>
            <w:tcW w:w="2621" w:type="dxa"/>
            <w:tcBorders>
              <w:top w:val="nil"/>
              <w:left w:val="nil"/>
              <w:bottom w:val="single" w:sz="6" w:space="0" w:color="B3B7CC" w:themeColor="accent6"/>
              <w:right w:val="nil"/>
            </w:tcBorders>
            <w:vAlign w:val="center"/>
          </w:tcPr>
          <w:p w14:paraId="06EC08C1" w14:textId="77777777" w:rsidR="00650163" w:rsidRPr="0084297A" w:rsidRDefault="00650163" w:rsidP="003D56E3">
            <w:pPr>
              <w:jc w:val="center"/>
              <w:rPr>
                <w:rFonts w:cstheme="minorHAnsi"/>
                <w:b/>
                <w:bCs/>
                <w:color w:val="191F5E" w:themeColor="text2"/>
              </w:rPr>
            </w:pPr>
          </w:p>
        </w:tc>
      </w:tr>
    </w:tbl>
    <w:p w14:paraId="3074F8DC" w14:textId="77777777" w:rsidR="008E1E93" w:rsidRDefault="008E1E93" w:rsidP="008E1E93">
      <w:pPr>
        <w:rPr>
          <w:sz w:val="28"/>
          <w:szCs w:val="24"/>
        </w:rPr>
      </w:pPr>
    </w:p>
    <w:p w14:paraId="65F6857F" w14:textId="77777777" w:rsidR="00517DE9" w:rsidRDefault="00517DE9" w:rsidP="008E1E93">
      <w:pPr>
        <w:rPr>
          <w:sz w:val="28"/>
          <w:szCs w:val="24"/>
        </w:rPr>
      </w:pPr>
    </w:p>
    <w:p w14:paraId="4764767D" w14:textId="6D43E549" w:rsidR="00917743" w:rsidRPr="00650163" w:rsidRDefault="00917743" w:rsidP="00917743">
      <w:pPr>
        <w:rPr>
          <w:rFonts w:asciiTheme="majorHAnsi" w:eastAsiaTheme="majorEastAsia" w:hAnsiTheme="majorHAnsi" w:cs="Times New Roman (Headings CS)"/>
          <w:b/>
          <w:color w:val="000000" w:themeColor="text1"/>
          <w:sz w:val="32"/>
          <w:szCs w:val="36"/>
        </w:rPr>
      </w:pPr>
      <w:r>
        <w:rPr>
          <w:noProof/>
        </w:rPr>
        <w:drawing>
          <wp:inline distT="0" distB="0" distL="0" distR="0" wp14:anchorId="74226DA0" wp14:editId="5EA62B9A">
            <wp:extent cx="183902" cy="150025"/>
            <wp:effectExtent l="0" t="0" r="0" b="2540"/>
            <wp:docPr id="20981610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21689" name="Graphic 404521689"/>
                    <pic:cNvPicPr/>
                  </pic:nvPicPr>
                  <pic:blipFill>
                    <a:blip r:embed="rId10">
                      <a:extLst>
                        <a:ext uri="{96DAC541-7B7A-43D3-8B79-37D633B846F1}">
                          <asvg:svgBlip xmlns:asvg="http://schemas.microsoft.com/office/drawing/2016/SVG/main" r:embed="rId11"/>
                        </a:ext>
                      </a:extLst>
                    </a:blip>
                    <a:stretch>
                      <a:fillRect/>
                    </a:stretch>
                  </pic:blipFill>
                  <pic:spPr>
                    <a:xfrm>
                      <a:off x="0" y="0"/>
                      <a:ext cx="193269" cy="157666"/>
                    </a:xfrm>
                    <a:prstGeom prst="rect">
                      <a:avLst/>
                    </a:prstGeom>
                  </pic:spPr>
                </pic:pic>
              </a:graphicData>
            </a:graphic>
          </wp:inline>
        </w:drawing>
      </w:r>
      <w:r>
        <w:t xml:space="preserve">  </w:t>
      </w:r>
      <w:r>
        <w:rPr>
          <w:rStyle w:val="Heading1Char"/>
        </w:rPr>
        <w:t xml:space="preserve">After </w:t>
      </w:r>
      <w:r w:rsidR="00420C52">
        <w:rPr>
          <w:rStyle w:val="Heading1Char"/>
        </w:rPr>
        <w:t>t</w:t>
      </w:r>
      <w:r>
        <w:rPr>
          <w:rStyle w:val="Heading1Char"/>
        </w:rPr>
        <w:t>he</w:t>
      </w:r>
      <w:r w:rsidRPr="00650163">
        <w:rPr>
          <w:rStyle w:val="Heading1Char"/>
        </w:rPr>
        <w:t xml:space="preserve"> </w:t>
      </w:r>
      <w:r w:rsidR="00420C52">
        <w:rPr>
          <w:rStyle w:val="Heading1Char"/>
        </w:rPr>
        <w:t>c</w:t>
      </w:r>
      <w:r w:rsidRPr="00650163">
        <w:rPr>
          <w:rStyle w:val="Heading1Char"/>
        </w:rPr>
        <w:t>onference</w:t>
      </w:r>
    </w:p>
    <w:p w14:paraId="6F4EFFD6" w14:textId="2F2CA441" w:rsidR="00391037" w:rsidRPr="002A0AC1" w:rsidRDefault="00C45D69" w:rsidP="002A0AC1">
      <w:r>
        <w:rPr>
          <w:b/>
          <w:bCs/>
          <w:noProof/>
          <w:color w:val="B3B7CC" w:themeColor="accent6"/>
          <w:sz w:val="40"/>
          <w:szCs w:val="40"/>
        </w:rPr>
        <mc:AlternateContent>
          <mc:Choice Requires="wps">
            <w:drawing>
              <wp:anchor distT="0" distB="0" distL="114300" distR="114300" simplePos="0" relativeHeight="251662336" behindDoc="0" locked="0" layoutInCell="1" allowOverlap="1" wp14:anchorId="30A506D2" wp14:editId="5EF082ED">
                <wp:simplePos x="0" y="0"/>
                <wp:positionH relativeFrom="column">
                  <wp:posOffset>0</wp:posOffset>
                </wp:positionH>
                <wp:positionV relativeFrom="page">
                  <wp:posOffset>9551035</wp:posOffset>
                </wp:positionV>
                <wp:extent cx="6675120" cy="245745"/>
                <wp:effectExtent l="0" t="0" r="5080" b="8255"/>
                <wp:wrapNone/>
                <wp:docPr id="1094556451" name="Text Box 1094556451"/>
                <wp:cNvGraphicFramePr/>
                <a:graphic xmlns:a="http://schemas.openxmlformats.org/drawingml/2006/main">
                  <a:graphicData uri="http://schemas.microsoft.com/office/word/2010/wordprocessingShape">
                    <wps:wsp>
                      <wps:cNvSpPr txBox="1"/>
                      <wps:spPr>
                        <a:xfrm>
                          <a:off x="0" y="0"/>
                          <a:ext cx="6675120" cy="245745"/>
                        </a:xfrm>
                        <a:prstGeom prst="rect">
                          <a:avLst/>
                        </a:prstGeom>
                        <a:noFill/>
                        <a:ln w="6350">
                          <a:noFill/>
                        </a:ln>
                      </wps:spPr>
                      <wps:txbx>
                        <w:txbxContent>
                          <w:p w14:paraId="0F6D019D" w14:textId="77777777" w:rsidR="00C45D69" w:rsidRPr="00ED786C" w:rsidRDefault="00C45D69" w:rsidP="00C45D69">
                            <w:pPr>
                              <w:spacing w:after="0" w:line="240" w:lineRule="auto"/>
                              <w:rPr>
                                <w:rFonts w:cstheme="minorHAnsi"/>
                                <w:color w:val="000000" w:themeColor="text1"/>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506D2" id="_x0000_t202" coordsize="21600,21600" o:spt="202" path="m,l,21600r21600,l21600,xe">
                <v:stroke joinstyle="miter"/>
                <v:path gradientshapeok="t" o:connecttype="rect"/>
              </v:shapetype>
              <v:shape id="Text Box 1094556451" o:spid="_x0000_s1027" type="#_x0000_t202" style="position:absolute;margin-left:0;margin-top:752.05pt;width:525.6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" filled="f" stroked="f" strokeweight=".5pt">
                <v:textbox inset="0,0,0,0">
                  <w:txbxContent>
                    <w:p w14:paraId="0F6D019D" w14:textId="77777777" w:rsidR="00C45D69" w:rsidRPr="00ED786C" w:rsidRDefault="00C45D69" w:rsidP="00C45D69">
                      <w:pPr>
                        <w:spacing w:after="0" w:line="240" w:lineRule="auto"/>
                        <w:rPr>
                          <w:rFonts w:cstheme="minorHAnsi"/>
                          <w:color w:val="000000" w:themeColor="text1"/>
                          <w:sz w:val="28"/>
                          <w:szCs w:val="24"/>
                        </w:rPr>
                      </w:pPr>
                    </w:p>
                  </w:txbxContent>
                </v:textbox>
                <w10:wrap anchory="page"/>
              </v:shape>
            </w:pict>
          </mc:Fallback>
        </mc:AlternateContent>
      </w:r>
      <w:proofErr w:type="gramStart"/>
      <w:r w:rsidR="002A0AC1" w:rsidRPr="00D50DF7">
        <w:t>The learning</w:t>
      </w:r>
      <w:proofErr w:type="gramEnd"/>
      <w:r w:rsidR="002A0AC1" w:rsidRPr="00D50DF7">
        <w:t xml:space="preserve"> doesn’t end when CommunityLIVE does! Check out</w:t>
      </w:r>
      <w:r w:rsidR="002A0AC1" w:rsidRPr="002A0AC1">
        <w:rPr>
          <w:color w:val="191F5E" w:themeColor="text2"/>
        </w:rPr>
        <w:t xml:space="preserve"> </w:t>
      </w:r>
      <w:hyperlink r:id="rId21" w:history="1">
        <w:r w:rsidR="002A0AC1" w:rsidRPr="00F45F08">
          <w:rPr>
            <w:rStyle w:val="Hyperlink"/>
            <w:rFonts w:cstheme="minorHAnsi"/>
            <w:bCs/>
          </w:rPr>
          <w:t>University.Hyland.com</w:t>
        </w:r>
      </w:hyperlink>
      <w:r w:rsidR="002A0AC1" w:rsidRPr="00D50DF7">
        <w:t xml:space="preserve"> to learn more.</w:t>
      </w:r>
    </w:p>
    <w:sectPr w:rsidR="00391037" w:rsidRPr="002A0AC1" w:rsidSect="000826B9">
      <w:headerReference w:type="default" r:id="rId22"/>
      <w:footerReference w:type="default" r:id="rId23"/>
      <w:headerReference w:type="first" r:id="rId24"/>
      <w:footerReference w:type="first" r:id="rId25"/>
      <w:pgSz w:w="11906" w:h="16838" w:code="9"/>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7524" w14:textId="77777777" w:rsidR="0047514D" w:rsidRDefault="0047514D" w:rsidP="00110334">
      <w:r>
        <w:separator/>
      </w:r>
    </w:p>
  </w:endnote>
  <w:endnote w:type="continuationSeparator" w:id="0">
    <w:p w14:paraId="56D5D2A3" w14:textId="77777777" w:rsidR="0047514D" w:rsidRDefault="0047514D" w:rsidP="0011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084E" w14:textId="77411AE9" w:rsidR="00B36C51" w:rsidRPr="003021AE" w:rsidRDefault="00572B45" w:rsidP="00110334">
    <w:r>
      <w:rPr>
        <w:noProof/>
      </w:rPr>
      <w:drawing>
        <wp:anchor distT="0" distB="0" distL="114300" distR="114300" simplePos="0" relativeHeight="251674624" behindDoc="0" locked="0" layoutInCell="1" allowOverlap="1" wp14:anchorId="050DBFD8" wp14:editId="7B0D4353">
          <wp:simplePos x="0" y="0"/>
          <wp:positionH relativeFrom="column">
            <wp:posOffset>6372225</wp:posOffset>
          </wp:positionH>
          <wp:positionV relativeFrom="page">
            <wp:posOffset>10315575</wp:posOffset>
          </wp:positionV>
          <wp:extent cx="302895" cy="159385"/>
          <wp:effectExtent l="0" t="0" r="1905" b="0"/>
          <wp:wrapNone/>
          <wp:docPr id="8943250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25024"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02895" cy="159385"/>
                  </a:xfrm>
                  <a:prstGeom prst="rect">
                    <a:avLst/>
                  </a:prstGeom>
                </pic:spPr>
              </pic:pic>
            </a:graphicData>
          </a:graphic>
        </wp:anchor>
      </w:drawing>
    </w:r>
    <w:r>
      <w:rPr>
        <w:noProof/>
      </w:rPr>
      <mc:AlternateContent>
        <mc:Choice Requires="wps">
          <w:drawing>
            <wp:anchor distT="0" distB="0" distL="114300" distR="114300" simplePos="0" relativeHeight="251672576" behindDoc="0" locked="0" layoutInCell="1" allowOverlap="1" wp14:anchorId="01EEF655" wp14:editId="17B24925">
              <wp:simplePos x="0" y="0"/>
              <wp:positionH relativeFrom="page">
                <wp:posOffset>342900</wp:posOffset>
              </wp:positionH>
              <wp:positionV relativeFrom="bottomMargin">
                <wp:posOffset>13970</wp:posOffset>
              </wp:positionV>
              <wp:extent cx="6932295" cy="322580"/>
              <wp:effectExtent l="0" t="0" r="1905" b="1270"/>
              <wp:wrapNone/>
              <wp:docPr id="632707738" name="Text Box 632707738"/>
              <wp:cNvGraphicFramePr/>
              <a:graphic xmlns:a="http://schemas.openxmlformats.org/drawingml/2006/main">
                <a:graphicData uri="http://schemas.microsoft.com/office/word/2010/wordprocessingShape">
                  <wps:wsp>
                    <wps:cNvSpPr txBox="1"/>
                    <wps:spPr>
                      <a:xfrm>
                        <a:off x="0" y="0"/>
                        <a:ext cx="6932295" cy="322580"/>
                      </a:xfrm>
                      <a:prstGeom prst="rect">
                        <a:avLst/>
                      </a:prstGeom>
                      <a:noFill/>
                      <a:ln w="6350">
                        <a:noFill/>
                      </a:ln>
                    </wps:spPr>
                    <wps:txbx>
                      <w:txbxContent>
                        <w:tbl>
                          <w:tblPr>
                            <w:tblStyle w:val="TableGrid"/>
                            <w:tblW w:w="4837" w:type="pct"/>
                            <w:jc w:val="center"/>
                            <w:tblInd w:w="0" w:type="dxa"/>
                            <w:tblBorders>
                              <w:top w:val="single" w:sz="4" w:space="0" w:color="67709A" w:themeColor="accent5"/>
                              <w:left w:val="none" w:sz="0" w:space="0" w:color="auto"/>
                              <w:bottom w:val="none" w:sz="0" w:space="0" w:color="auto"/>
                              <w:right w:val="none" w:sz="0" w:space="0" w:color="auto"/>
                              <w:insideH w:val="none" w:sz="0" w:space="0" w:color="auto"/>
                              <w:insideV w:val="none" w:sz="0" w:space="0" w:color="auto"/>
                            </w:tblBorders>
                            <w:tblLayout w:type="fixed"/>
                            <w:tblCellMar>
                              <w:top w:w="72" w:type="dxa"/>
                              <w:left w:w="0" w:type="dxa"/>
                              <w:right w:w="0" w:type="dxa"/>
                            </w:tblCellMar>
                            <w:tblLook w:val="0600" w:firstRow="0" w:lastRow="0" w:firstColumn="0" w:lastColumn="0" w:noHBand="1" w:noVBand="1"/>
                          </w:tblPr>
                          <w:tblGrid>
                            <w:gridCol w:w="10566"/>
                          </w:tblGrid>
                          <w:tr w:rsidR="00DE2390" w:rsidRPr="00FF56EA" w14:paraId="4CF1DF19" w14:textId="77777777" w:rsidTr="00304F97">
                            <w:trPr>
                              <w:cantSplit/>
                              <w:trHeight w:val="360"/>
                              <w:jc w:val="center"/>
                            </w:trPr>
                            <w:tc>
                              <w:tcPr>
                                <w:tcW w:w="5000" w:type="pct"/>
                              </w:tcPr>
                              <w:p w14:paraId="05D81031" w14:textId="77777777" w:rsidR="00DE2390" w:rsidRPr="00FF56EA" w:rsidRDefault="00DE2390" w:rsidP="00110334">
                                <w:pPr>
                                  <w:pStyle w:val="Footer"/>
                                </w:pPr>
                                <w:r w:rsidRPr="00FC0847">
                                  <w:rPr>
                                    <w:szCs w:val="20"/>
                                  </w:rPr>
                                  <w:t xml:space="preserve"> </w:t>
                                </w:r>
                                <w:r w:rsidRPr="00FC0847">
                                  <w:rPr>
                                    <w:sz w:val="18"/>
                                    <w:szCs w:val="16"/>
                                  </w:rPr>
                                  <w:t>© Hyland Software, Inc. All rights reserved.</w:t>
                                </w:r>
                              </w:p>
                            </w:tc>
                          </w:tr>
                        </w:tbl>
                        <w:p w14:paraId="76089DDE" w14:textId="77777777" w:rsidR="00DE2390" w:rsidRDefault="00DE2390" w:rsidP="00DE2390"/>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EF655" id="_x0000_t202" coordsize="21600,21600" o:spt="202" path="m,l,21600r21600,l21600,xe">
              <v:stroke joinstyle="miter"/>
              <v:path gradientshapeok="t" o:connecttype="rect"/>
            </v:shapetype>
            <v:shape id="Text Box 632707738" o:spid="_x0000_s1028" type="#_x0000_t202" style="position:absolute;margin-left:27pt;margin-top:1.1pt;width:545.85pt;height:25.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" filled="f" stroked="f" strokeweight=".5pt">
              <v:textbox inset="0,0,0,0">
                <w:txbxContent>
                  <w:tbl>
                    <w:tblPr>
                      <w:tblStyle w:val="TableGrid"/>
                      <w:tblW w:w="4837" w:type="pct"/>
                      <w:jc w:val="center"/>
                      <w:tblInd w:w="0" w:type="dxa"/>
                      <w:tblBorders>
                        <w:top w:val="single" w:sz="4" w:space="0" w:color="67709A" w:themeColor="accent5"/>
                        <w:left w:val="none" w:sz="0" w:space="0" w:color="auto"/>
                        <w:bottom w:val="none" w:sz="0" w:space="0" w:color="auto"/>
                        <w:right w:val="none" w:sz="0" w:space="0" w:color="auto"/>
                        <w:insideH w:val="none" w:sz="0" w:space="0" w:color="auto"/>
                        <w:insideV w:val="none" w:sz="0" w:space="0" w:color="auto"/>
                      </w:tblBorders>
                      <w:tblLayout w:type="fixed"/>
                      <w:tblCellMar>
                        <w:top w:w="72" w:type="dxa"/>
                        <w:left w:w="0" w:type="dxa"/>
                        <w:right w:w="0" w:type="dxa"/>
                      </w:tblCellMar>
                      <w:tblLook w:val="0600" w:firstRow="0" w:lastRow="0" w:firstColumn="0" w:lastColumn="0" w:noHBand="1" w:noVBand="1"/>
                    </w:tblPr>
                    <w:tblGrid>
                      <w:gridCol w:w="10566"/>
                    </w:tblGrid>
                    <w:tr w:rsidR="00DE2390" w:rsidRPr="00FF56EA" w14:paraId="4CF1DF19" w14:textId="77777777" w:rsidTr="00304F97">
                      <w:trPr>
                        <w:cantSplit/>
                        <w:trHeight w:val="360"/>
                        <w:jc w:val="center"/>
                      </w:trPr>
                      <w:tc>
                        <w:tcPr>
                          <w:tcW w:w="5000" w:type="pct"/>
                        </w:tcPr>
                        <w:p w14:paraId="05D81031" w14:textId="77777777" w:rsidR="00DE2390" w:rsidRPr="00FF56EA" w:rsidRDefault="00DE2390" w:rsidP="00110334">
                          <w:pPr>
                            <w:pStyle w:val="Footer"/>
                          </w:pPr>
                          <w:r w:rsidRPr="00FC0847">
                            <w:rPr>
                              <w:szCs w:val="20"/>
                            </w:rPr>
                            <w:t xml:space="preserve"> </w:t>
                          </w:r>
                          <w:r w:rsidRPr="00FC0847">
                            <w:rPr>
                              <w:sz w:val="18"/>
                              <w:szCs w:val="16"/>
                            </w:rPr>
                            <w:t>© Hyland Software, Inc. All rights reserved.</w:t>
                          </w:r>
                        </w:p>
                      </w:tc>
                    </w:tr>
                  </w:tbl>
                  <w:p w14:paraId="76089DDE" w14:textId="77777777" w:rsidR="00DE2390" w:rsidRDefault="00DE2390" w:rsidP="00DE2390"/>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E13" w14:textId="77777777" w:rsidR="00650A17" w:rsidRDefault="006B74A4" w:rsidP="00110334">
    <w:pPr>
      <w:pStyle w:val="Footer"/>
    </w:pPr>
    <w:r>
      <w:rPr>
        <w:noProof/>
      </w:rPr>
      <mc:AlternateContent>
        <mc:Choice Requires="wps">
          <w:drawing>
            <wp:anchor distT="0" distB="0" distL="114300" distR="114300" simplePos="0" relativeHeight="251670528" behindDoc="0" locked="0" layoutInCell="1" allowOverlap="1" wp14:anchorId="28172448" wp14:editId="5A150BEE">
              <wp:simplePos x="0" y="0"/>
              <wp:positionH relativeFrom="page">
                <wp:posOffset>342900</wp:posOffset>
              </wp:positionH>
              <wp:positionV relativeFrom="bottomMargin">
                <wp:posOffset>13970</wp:posOffset>
              </wp:positionV>
              <wp:extent cx="6972300" cy="323193"/>
              <wp:effectExtent l="0" t="0" r="0" b="1270"/>
              <wp:wrapNone/>
              <wp:docPr id="1921628150" name="Text Box 1921628150"/>
              <wp:cNvGraphicFramePr/>
              <a:graphic xmlns:a="http://schemas.openxmlformats.org/drawingml/2006/main">
                <a:graphicData uri="http://schemas.microsoft.com/office/word/2010/wordprocessingShape">
                  <wps:wsp>
                    <wps:cNvSpPr txBox="1"/>
                    <wps:spPr>
                      <a:xfrm>
                        <a:off x="0" y="0"/>
                        <a:ext cx="6972300" cy="323193"/>
                      </a:xfrm>
                      <a:prstGeom prst="rect">
                        <a:avLst/>
                      </a:prstGeom>
                      <a:noFill/>
                      <a:ln w="6350">
                        <a:noFill/>
                      </a:ln>
                    </wps:spPr>
                    <wps:txbx>
                      <w:txbxContent>
                        <w:tbl>
                          <w:tblPr>
                            <w:tblStyle w:val="TableGrid"/>
                            <w:tblW w:w="4837" w:type="pct"/>
                            <w:jc w:val="center"/>
                            <w:tblInd w:w="0" w:type="dxa"/>
                            <w:tblBorders>
                              <w:top w:val="single" w:sz="4" w:space="0" w:color="67709A" w:themeColor="accent5"/>
                              <w:left w:val="none" w:sz="0" w:space="0" w:color="auto"/>
                              <w:bottom w:val="none" w:sz="0" w:space="0" w:color="auto"/>
                              <w:right w:val="none" w:sz="0" w:space="0" w:color="auto"/>
                              <w:insideH w:val="none" w:sz="0" w:space="0" w:color="auto"/>
                              <w:insideV w:val="none" w:sz="0" w:space="0" w:color="auto"/>
                            </w:tblBorders>
                            <w:tblLayout w:type="fixed"/>
                            <w:tblCellMar>
                              <w:top w:w="72" w:type="dxa"/>
                              <w:left w:w="0" w:type="dxa"/>
                              <w:right w:w="0" w:type="dxa"/>
                            </w:tblCellMar>
                            <w:tblLook w:val="0600" w:firstRow="0" w:lastRow="0" w:firstColumn="0" w:lastColumn="0" w:noHBand="1" w:noVBand="1"/>
                          </w:tblPr>
                          <w:tblGrid>
                            <w:gridCol w:w="10627"/>
                          </w:tblGrid>
                          <w:tr w:rsidR="006B74A4" w:rsidRPr="00FF56EA" w14:paraId="4D1C709C" w14:textId="77777777" w:rsidTr="00304F97">
                            <w:trPr>
                              <w:cantSplit/>
                              <w:trHeight w:val="360"/>
                              <w:jc w:val="center"/>
                            </w:trPr>
                            <w:tc>
                              <w:tcPr>
                                <w:tcW w:w="5000" w:type="pct"/>
                              </w:tcPr>
                              <w:p w14:paraId="49B558CC" w14:textId="77777777" w:rsidR="006B74A4" w:rsidRPr="00FF56EA" w:rsidRDefault="006B74A4" w:rsidP="00110334">
                                <w:pPr>
                                  <w:pStyle w:val="Footer"/>
                                </w:pPr>
                                <w:r w:rsidRPr="00FC0847">
                                  <w:rPr>
                                    <w:szCs w:val="20"/>
                                  </w:rPr>
                                  <w:t xml:space="preserve"> </w:t>
                                </w:r>
                                <w:r w:rsidRPr="00FC0847">
                                  <w:rPr>
                                    <w:sz w:val="18"/>
                                    <w:szCs w:val="16"/>
                                  </w:rPr>
                                  <w:t>© Hyland Software, Inc. All rights reserved.</w:t>
                                </w:r>
                              </w:p>
                            </w:tc>
                          </w:tr>
                        </w:tbl>
                        <w:p w14:paraId="5718FD18" w14:textId="77777777" w:rsidR="006B74A4" w:rsidRDefault="006B74A4" w:rsidP="006B74A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72448" id="_x0000_t202" coordsize="21600,21600" o:spt="202" path="m,l,21600r21600,l21600,xe">
              <v:stroke joinstyle="miter"/>
              <v:path gradientshapeok="t" o:connecttype="rect"/>
            </v:shapetype>
            <v:shape id="Text Box 1921628150" o:spid="_x0000_s1029" type="#_x0000_t202" style="position:absolute;margin-left:27pt;margin-top:1.1pt;width:549pt;height:25.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" filled="f" stroked="f" strokeweight=".5pt">
              <v:textbox inset="0,0,0,0">
                <w:txbxContent>
                  <w:tbl>
                    <w:tblPr>
                      <w:tblStyle w:val="TableGrid"/>
                      <w:tblW w:w="4837" w:type="pct"/>
                      <w:jc w:val="center"/>
                      <w:tblInd w:w="0" w:type="dxa"/>
                      <w:tblBorders>
                        <w:top w:val="single" w:sz="4" w:space="0" w:color="67709A" w:themeColor="accent5"/>
                        <w:left w:val="none" w:sz="0" w:space="0" w:color="auto"/>
                        <w:bottom w:val="none" w:sz="0" w:space="0" w:color="auto"/>
                        <w:right w:val="none" w:sz="0" w:space="0" w:color="auto"/>
                        <w:insideH w:val="none" w:sz="0" w:space="0" w:color="auto"/>
                        <w:insideV w:val="none" w:sz="0" w:space="0" w:color="auto"/>
                      </w:tblBorders>
                      <w:tblLayout w:type="fixed"/>
                      <w:tblCellMar>
                        <w:top w:w="72" w:type="dxa"/>
                        <w:left w:w="0" w:type="dxa"/>
                        <w:right w:w="0" w:type="dxa"/>
                      </w:tblCellMar>
                      <w:tblLook w:val="0600" w:firstRow="0" w:lastRow="0" w:firstColumn="0" w:lastColumn="0" w:noHBand="1" w:noVBand="1"/>
                    </w:tblPr>
                    <w:tblGrid>
                      <w:gridCol w:w="10627"/>
                    </w:tblGrid>
                    <w:tr w:rsidR="006B74A4" w:rsidRPr="00FF56EA" w14:paraId="4D1C709C" w14:textId="77777777" w:rsidTr="00304F97">
                      <w:trPr>
                        <w:cantSplit/>
                        <w:trHeight w:val="360"/>
                        <w:jc w:val="center"/>
                      </w:trPr>
                      <w:tc>
                        <w:tcPr>
                          <w:tcW w:w="5000" w:type="pct"/>
                        </w:tcPr>
                        <w:p w14:paraId="49B558CC" w14:textId="77777777" w:rsidR="006B74A4" w:rsidRPr="00FF56EA" w:rsidRDefault="006B74A4" w:rsidP="00110334">
                          <w:pPr>
                            <w:pStyle w:val="Footer"/>
                          </w:pPr>
                          <w:r w:rsidRPr="00FC0847">
                            <w:rPr>
                              <w:szCs w:val="20"/>
                            </w:rPr>
                            <w:t xml:space="preserve"> </w:t>
                          </w:r>
                          <w:r w:rsidRPr="00FC0847">
                            <w:rPr>
                              <w:sz w:val="18"/>
                              <w:szCs w:val="16"/>
                            </w:rPr>
                            <w:t>© Hyland Software, Inc. All rights reserved.</w:t>
                          </w:r>
                        </w:p>
                      </w:tc>
                    </w:tr>
                  </w:tbl>
                  <w:p w14:paraId="5718FD18" w14:textId="77777777" w:rsidR="006B74A4" w:rsidRDefault="006B74A4" w:rsidP="006B74A4"/>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FAE0" w14:textId="77777777" w:rsidR="0047514D" w:rsidRDefault="0047514D" w:rsidP="00110334">
      <w:r>
        <w:separator/>
      </w:r>
    </w:p>
  </w:footnote>
  <w:footnote w:type="continuationSeparator" w:id="0">
    <w:p w14:paraId="1A2FF02D" w14:textId="77777777" w:rsidR="0047514D" w:rsidRDefault="0047514D" w:rsidP="0011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F24B" w14:textId="77777777" w:rsidR="00713644" w:rsidRDefault="00713644">
    <w:pPr>
      <w:pStyle w:val="Header"/>
    </w:pPr>
  </w:p>
  <w:p w14:paraId="6E84CC42" w14:textId="77777777" w:rsidR="00713644" w:rsidRDefault="00713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3A47" w14:textId="0FAEDFAA" w:rsidR="00F7633D" w:rsidRDefault="1C80D944" w:rsidP="002E6925">
    <w:pPr>
      <w:pStyle w:val="Header"/>
      <w:ind w:left="-720"/>
    </w:pPr>
    <w:r>
      <w:rPr>
        <w:noProof/>
      </w:rPr>
      <w:drawing>
        <wp:inline distT="0" distB="0" distL="0" distR="0" wp14:anchorId="57675C76" wp14:editId="50E30C15">
          <wp:extent cx="7562850" cy="1885950"/>
          <wp:effectExtent l="0" t="0" r="0" b="0"/>
          <wp:docPr id="10219397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39730" name="Picture 1021939730"/>
                  <pic:cNvPicPr/>
                </pic:nvPicPr>
                <pic:blipFill>
                  <a:blip r:embed="rId1">
                    <a:extLst>
                      <a:ext uri="{28A0092B-C50C-407E-A947-70E740481C1C}">
                        <a14:useLocalDpi xmlns:a14="http://schemas.microsoft.com/office/drawing/2010/main"/>
                      </a:ext>
                    </a:extLst>
                  </a:blip>
                  <a:stretch>
                    <a:fillRect/>
                  </a:stretch>
                </pic:blipFill>
                <pic:spPr>
                  <a:xfrm>
                    <a:off x="0" y="0"/>
                    <a:ext cx="7562850" cy="1885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C1E0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i1025" type="#_x0000_t75" style="width:14.4pt;height:1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" o:bullet="t">
        <v:imagedata r:id="rId1" o:title="" cropright="-227f"/>
      </v:shape>
    </w:pict>
  </w:numPicBullet>
  <w:abstractNum w:abstractNumId="0" w15:restartNumberingAfterBreak="0">
    <w:nsid w:val="156621CE"/>
    <w:multiLevelType w:val="multilevel"/>
    <w:tmpl w:val="D69E2316"/>
    <w:lvl w:ilvl="0">
      <w:start w:val="1"/>
      <w:numFmt w:val="bullet"/>
      <w:lvlText w:val="▪"/>
      <w:lvlJc w:val="left"/>
      <w:pPr>
        <w:ind w:left="360" w:hanging="216"/>
      </w:pPr>
      <w:rPr>
        <w:rFonts w:ascii="Arial" w:hAnsi="Arial" w:hint="default"/>
        <w:color w:val="52A1FF" w:themeColor="accent3"/>
      </w:rPr>
    </w:lvl>
    <w:lvl w:ilvl="1">
      <w:start w:val="1"/>
      <w:numFmt w:val="bullet"/>
      <w:lvlText w:val="▪"/>
      <w:lvlJc w:val="left"/>
      <w:pPr>
        <w:ind w:left="720" w:hanging="216"/>
      </w:pPr>
      <w:rPr>
        <w:rFonts w:ascii="Arial" w:hAnsi="Arial" w:hint="default"/>
        <w:color w:val="F1CB61" w:themeColor="accent4"/>
      </w:rPr>
    </w:lvl>
    <w:lvl w:ilvl="2">
      <w:start w:val="1"/>
      <w:numFmt w:val="bullet"/>
      <w:lvlText w:val=""/>
      <w:lvlJc w:val="left"/>
      <w:pPr>
        <w:ind w:left="1224" w:hanging="360"/>
      </w:pPr>
      <w:rPr>
        <w:rFonts w:ascii="Symbol" w:hAnsi="Symbol" w:hint="default"/>
        <w:color w:val="F1CB61" w:themeColor="accent4"/>
      </w:rPr>
    </w:lvl>
    <w:lvl w:ilvl="3">
      <w:start w:val="1"/>
      <w:numFmt w:val="bullet"/>
      <w:lvlText w:val=""/>
      <w:lvlJc w:val="left"/>
      <w:pPr>
        <w:ind w:left="1440" w:hanging="216"/>
      </w:pPr>
      <w:rPr>
        <w:rFonts w:ascii="Symbol" w:hAnsi="Symbol" w:hint="default"/>
        <w:color w:val="67709A" w:themeColor="accent5"/>
      </w:rPr>
    </w:lvl>
    <w:lvl w:ilvl="4">
      <w:start w:val="1"/>
      <w:numFmt w:val="bullet"/>
      <w:lvlText w:val="o"/>
      <w:lvlJc w:val="left"/>
      <w:pPr>
        <w:ind w:left="1800" w:hanging="216"/>
      </w:pPr>
      <w:rPr>
        <w:rFonts w:ascii="Courier New" w:hAnsi="Courier New" w:hint="default"/>
        <w:color w:val="F1CB61" w:themeColor="accent4"/>
      </w:rPr>
    </w:lvl>
    <w:lvl w:ilvl="5">
      <w:start w:val="1"/>
      <w:numFmt w:val="bullet"/>
      <w:lvlText w:val=""/>
      <w:lvlJc w:val="left"/>
      <w:pPr>
        <w:ind w:left="2160" w:hanging="216"/>
      </w:pPr>
      <w:rPr>
        <w:rFonts w:ascii="Wingdings" w:hAnsi="Wingdings" w:hint="default"/>
        <w:color w:val="F1CB61" w:themeColor="accent4"/>
      </w:rPr>
    </w:lvl>
    <w:lvl w:ilvl="6">
      <w:start w:val="1"/>
      <w:numFmt w:val="bullet"/>
      <w:lvlText w:val=""/>
      <w:lvlJc w:val="left"/>
      <w:pPr>
        <w:ind w:left="2520" w:hanging="216"/>
      </w:pPr>
      <w:rPr>
        <w:rFonts w:ascii="Symbol" w:hAnsi="Symbol" w:hint="default"/>
        <w:color w:val="F1CB61" w:themeColor="accent4"/>
      </w:rPr>
    </w:lvl>
    <w:lvl w:ilvl="7">
      <w:start w:val="1"/>
      <w:numFmt w:val="bullet"/>
      <w:lvlText w:val="o"/>
      <w:lvlJc w:val="left"/>
      <w:pPr>
        <w:ind w:left="2880" w:hanging="216"/>
      </w:pPr>
      <w:rPr>
        <w:rFonts w:ascii="Courier New" w:hAnsi="Courier New" w:hint="default"/>
        <w:color w:val="F1CB61" w:themeColor="accent4"/>
      </w:rPr>
    </w:lvl>
    <w:lvl w:ilvl="8">
      <w:start w:val="1"/>
      <w:numFmt w:val="bullet"/>
      <w:lvlText w:val=""/>
      <w:lvlJc w:val="left"/>
      <w:pPr>
        <w:ind w:left="3240" w:hanging="216"/>
      </w:pPr>
      <w:rPr>
        <w:rFonts w:ascii="Wingdings" w:hAnsi="Wingdings" w:hint="default"/>
        <w:color w:val="F1CB61" w:themeColor="accent4"/>
      </w:rPr>
    </w:lvl>
  </w:abstractNum>
  <w:abstractNum w:abstractNumId="1" w15:restartNumberingAfterBreak="0">
    <w:nsid w:val="2720353D"/>
    <w:multiLevelType w:val="multilevel"/>
    <w:tmpl w:val="CBC4CEDC"/>
    <w:lvl w:ilvl="0">
      <w:start w:val="1"/>
      <w:numFmt w:val="bullet"/>
      <w:lvlText w:val="▪"/>
      <w:lvlJc w:val="left"/>
      <w:pPr>
        <w:ind w:left="360" w:hanging="216"/>
      </w:pPr>
      <w:rPr>
        <w:rFonts w:ascii="Arial" w:hAnsi="Arial" w:hint="default"/>
        <w:color w:val="52A1FF" w:themeColor="accent3"/>
      </w:rPr>
    </w:lvl>
    <w:lvl w:ilvl="1">
      <w:start w:val="1"/>
      <w:numFmt w:val="bullet"/>
      <w:lvlText w:val=""/>
      <w:lvlJc w:val="left"/>
      <w:pPr>
        <w:ind w:left="864" w:hanging="360"/>
      </w:pPr>
      <w:rPr>
        <w:rFonts w:ascii="Symbol" w:hAnsi="Symbol" w:hint="default"/>
        <w:color w:val="F1CB61" w:themeColor="accent4"/>
      </w:rPr>
    </w:lvl>
    <w:lvl w:ilvl="2">
      <w:start w:val="1"/>
      <w:numFmt w:val="bullet"/>
      <w:lvlText w:val="▫"/>
      <w:lvlJc w:val="left"/>
      <w:pPr>
        <w:ind w:left="1080" w:hanging="216"/>
      </w:pPr>
      <w:rPr>
        <w:rFonts w:ascii="Calibri" w:hAnsi="Calibri" w:hint="default"/>
        <w:color w:val="F1CB61" w:themeColor="accent4"/>
      </w:rPr>
    </w:lvl>
    <w:lvl w:ilvl="3">
      <w:start w:val="1"/>
      <w:numFmt w:val="bullet"/>
      <w:lvlText w:val=""/>
      <w:lvlJc w:val="left"/>
      <w:pPr>
        <w:ind w:left="1440" w:hanging="216"/>
      </w:pPr>
      <w:rPr>
        <w:rFonts w:ascii="Symbol" w:hAnsi="Symbol" w:hint="default"/>
        <w:color w:val="67709A" w:themeColor="accent5"/>
      </w:rPr>
    </w:lvl>
    <w:lvl w:ilvl="4">
      <w:start w:val="1"/>
      <w:numFmt w:val="bullet"/>
      <w:lvlText w:val="o"/>
      <w:lvlJc w:val="left"/>
      <w:pPr>
        <w:ind w:left="1800" w:hanging="216"/>
      </w:pPr>
      <w:rPr>
        <w:rFonts w:ascii="Courier New" w:hAnsi="Courier New" w:hint="default"/>
        <w:color w:val="F1CB61" w:themeColor="accent4"/>
      </w:rPr>
    </w:lvl>
    <w:lvl w:ilvl="5">
      <w:start w:val="1"/>
      <w:numFmt w:val="bullet"/>
      <w:lvlText w:val=""/>
      <w:lvlJc w:val="left"/>
      <w:pPr>
        <w:ind w:left="2160" w:hanging="216"/>
      </w:pPr>
      <w:rPr>
        <w:rFonts w:ascii="Wingdings" w:hAnsi="Wingdings" w:hint="default"/>
        <w:color w:val="F1CB61" w:themeColor="accent4"/>
      </w:rPr>
    </w:lvl>
    <w:lvl w:ilvl="6">
      <w:start w:val="1"/>
      <w:numFmt w:val="bullet"/>
      <w:lvlText w:val=""/>
      <w:lvlJc w:val="left"/>
      <w:pPr>
        <w:ind w:left="2520" w:hanging="216"/>
      </w:pPr>
      <w:rPr>
        <w:rFonts w:ascii="Symbol" w:hAnsi="Symbol" w:hint="default"/>
        <w:color w:val="F1CB61" w:themeColor="accent4"/>
      </w:rPr>
    </w:lvl>
    <w:lvl w:ilvl="7">
      <w:start w:val="1"/>
      <w:numFmt w:val="bullet"/>
      <w:lvlText w:val="o"/>
      <w:lvlJc w:val="left"/>
      <w:pPr>
        <w:ind w:left="2880" w:hanging="216"/>
      </w:pPr>
      <w:rPr>
        <w:rFonts w:ascii="Courier New" w:hAnsi="Courier New" w:hint="default"/>
        <w:color w:val="F1CB61" w:themeColor="accent4"/>
      </w:rPr>
    </w:lvl>
    <w:lvl w:ilvl="8">
      <w:start w:val="1"/>
      <w:numFmt w:val="bullet"/>
      <w:lvlText w:val=""/>
      <w:lvlJc w:val="left"/>
      <w:pPr>
        <w:ind w:left="3240" w:hanging="216"/>
      </w:pPr>
      <w:rPr>
        <w:rFonts w:ascii="Wingdings" w:hAnsi="Wingdings" w:hint="default"/>
        <w:color w:val="F1CB61" w:themeColor="accent4"/>
      </w:rPr>
    </w:lvl>
  </w:abstractNum>
  <w:abstractNum w:abstractNumId="2" w15:restartNumberingAfterBreak="0">
    <w:nsid w:val="2C771C7B"/>
    <w:multiLevelType w:val="multilevel"/>
    <w:tmpl w:val="71069310"/>
    <w:styleLink w:val="Style1"/>
    <w:lvl w:ilvl="0">
      <w:start w:val="1"/>
      <w:numFmt w:val="bullet"/>
      <w:lvlText w:val="▪"/>
      <w:lvlJc w:val="left"/>
      <w:pPr>
        <w:ind w:left="720" w:hanging="360"/>
      </w:pPr>
      <w:rPr>
        <w:rFonts w:ascii="Arial" w:hAnsi="Arial" w:hint="default"/>
        <w:color w:val="52A1FF" w:themeColor="accent3"/>
      </w:rPr>
    </w:lvl>
    <w:lvl w:ilvl="1">
      <w:start w:val="1"/>
      <w:numFmt w:val="bullet"/>
      <w:lvlText w:val="▪"/>
      <w:lvlJc w:val="left"/>
      <w:pPr>
        <w:ind w:left="1440" w:hanging="360"/>
      </w:pPr>
      <w:rPr>
        <w:rFonts w:ascii="Arial" w:hAnsi="Arial" w:hint="default"/>
        <w:color w:val="F1CB61" w:themeColor="accent4"/>
      </w:rPr>
    </w:lvl>
    <w:lvl w:ilvl="2">
      <w:start w:val="1"/>
      <w:numFmt w:val="bullet"/>
      <w:lvlText w:val="▫"/>
      <w:lvlJc w:val="left"/>
      <w:pPr>
        <w:ind w:left="2160" w:hanging="360"/>
      </w:pPr>
      <w:rPr>
        <w:rFonts w:ascii="Calibri" w:hAnsi="Calibri" w:hint="default"/>
        <w:color w:val="F1CB61" w:themeColor="accent4"/>
      </w:rPr>
    </w:lvl>
    <w:lvl w:ilvl="3">
      <w:start w:val="1"/>
      <w:numFmt w:val="bullet"/>
      <w:lvlText w:val=""/>
      <w:lvlJc w:val="left"/>
      <w:pPr>
        <w:ind w:left="2880" w:hanging="360"/>
      </w:pPr>
      <w:rPr>
        <w:rFonts w:ascii="Symbol" w:hAnsi="Symbol" w:hint="default"/>
        <w:color w:val="67709A" w:themeColor="accent5"/>
      </w:rPr>
    </w:lvl>
    <w:lvl w:ilvl="4">
      <w:start w:val="1"/>
      <w:numFmt w:val="bullet"/>
      <w:lvlText w:val="o"/>
      <w:lvlJc w:val="left"/>
      <w:pPr>
        <w:ind w:left="3600" w:hanging="360"/>
      </w:pPr>
      <w:rPr>
        <w:rFonts w:ascii="Courier New" w:hAnsi="Courier New" w:hint="default"/>
        <w:color w:val="F1CB61" w:themeColor="accent4"/>
      </w:rPr>
    </w:lvl>
    <w:lvl w:ilvl="5">
      <w:start w:val="1"/>
      <w:numFmt w:val="bullet"/>
      <w:lvlText w:val=""/>
      <w:lvlJc w:val="left"/>
      <w:pPr>
        <w:ind w:left="4320" w:hanging="360"/>
      </w:pPr>
      <w:rPr>
        <w:rFonts w:ascii="Wingdings" w:hAnsi="Wingdings" w:hint="default"/>
        <w:color w:val="F1CB61" w:themeColor="accent4"/>
      </w:rPr>
    </w:lvl>
    <w:lvl w:ilvl="6">
      <w:start w:val="1"/>
      <w:numFmt w:val="bullet"/>
      <w:lvlText w:val=""/>
      <w:lvlJc w:val="left"/>
      <w:pPr>
        <w:ind w:left="5040" w:hanging="360"/>
      </w:pPr>
      <w:rPr>
        <w:rFonts w:ascii="Symbol" w:hAnsi="Symbol" w:hint="default"/>
        <w:color w:val="F1CB61" w:themeColor="accent4"/>
      </w:rPr>
    </w:lvl>
    <w:lvl w:ilvl="7">
      <w:start w:val="1"/>
      <w:numFmt w:val="bullet"/>
      <w:lvlText w:val="o"/>
      <w:lvlJc w:val="left"/>
      <w:pPr>
        <w:ind w:left="5760" w:hanging="360"/>
      </w:pPr>
      <w:rPr>
        <w:rFonts w:ascii="Courier New" w:hAnsi="Courier New" w:hint="default"/>
        <w:color w:val="F1CB61" w:themeColor="accent4"/>
      </w:rPr>
    </w:lvl>
    <w:lvl w:ilvl="8">
      <w:start w:val="1"/>
      <w:numFmt w:val="bullet"/>
      <w:lvlText w:val=""/>
      <w:lvlJc w:val="left"/>
      <w:pPr>
        <w:ind w:left="6480" w:hanging="360"/>
      </w:pPr>
      <w:rPr>
        <w:rFonts w:ascii="Wingdings" w:hAnsi="Wingdings" w:hint="default"/>
        <w:color w:val="F1CB61" w:themeColor="accent4"/>
      </w:rPr>
    </w:lvl>
  </w:abstractNum>
  <w:abstractNum w:abstractNumId="3" w15:restartNumberingAfterBreak="0">
    <w:nsid w:val="2CBC69C7"/>
    <w:multiLevelType w:val="multilevel"/>
    <w:tmpl w:val="DCC283F4"/>
    <w:lvl w:ilvl="0">
      <w:start w:val="1"/>
      <w:numFmt w:val="bullet"/>
      <w:pStyle w:val="ListBullet"/>
      <w:lvlText w:val=""/>
      <w:lvlJc w:val="left"/>
      <w:pPr>
        <w:ind w:left="504" w:hanging="360"/>
      </w:pPr>
      <w:rPr>
        <w:rFonts w:ascii="Wingdings" w:hAnsi="Wingdings" w:hint="default"/>
        <w:color w:val="52A1FF" w:themeColor="accent3"/>
      </w:rPr>
    </w:lvl>
    <w:lvl w:ilvl="1">
      <w:start w:val="1"/>
      <w:numFmt w:val="bullet"/>
      <w:lvlText w:val="▪"/>
      <w:lvlJc w:val="left"/>
      <w:pPr>
        <w:ind w:left="720" w:hanging="216"/>
      </w:pPr>
      <w:rPr>
        <w:rFonts w:ascii="Arial" w:hAnsi="Arial" w:hint="default"/>
        <w:color w:val="F1CB61" w:themeColor="accent4"/>
      </w:rPr>
    </w:lvl>
    <w:lvl w:ilvl="2">
      <w:start w:val="1"/>
      <w:numFmt w:val="bullet"/>
      <w:lvlText w:val="▫"/>
      <w:lvlJc w:val="left"/>
      <w:pPr>
        <w:ind w:left="1080" w:hanging="216"/>
      </w:pPr>
      <w:rPr>
        <w:rFonts w:ascii="Calibri" w:hAnsi="Calibri" w:hint="default"/>
        <w:color w:val="F1CB61" w:themeColor="accent4"/>
      </w:rPr>
    </w:lvl>
    <w:lvl w:ilvl="3">
      <w:start w:val="1"/>
      <w:numFmt w:val="bullet"/>
      <w:lvlText w:val=""/>
      <w:lvlJc w:val="left"/>
      <w:pPr>
        <w:ind w:left="1440" w:hanging="216"/>
      </w:pPr>
      <w:rPr>
        <w:rFonts w:ascii="Symbol" w:hAnsi="Symbol" w:hint="default"/>
        <w:color w:val="67709A" w:themeColor="accent5"/>
      </w:rPr>
    </w:lvl>
    <w:lvl w:ilvl="4">
      <w:start w:val="1"/>
      <w:numFmt w:val="bullet"/>
      <w:lvlText w:val="o"/>
      <w:lvlJc w:val="left"/>
      <w:pPr>
        <w:ind w:left="1800" w:hanging="216"/>
      </w:pPr>
      <w:rPr>
        <w:rFonts w:ascii="Courier New" w:hAnsi="Courier New" w:hint="default"/>
        <w:color w:val="F1CB61" w:themeColor="accent4"/>
      </w:rPr>
    </w:lvl>
    <w:lvl w:ilvl="5">
      <w:start w:val="1"/>
      <w:numFmt w:val="bullet"/>
      <w:lvlText w:val=""/>
      <w:lvlJc w:val="left"/>
      <w:pPr>
        <w:ind w:left="2160" w:hanging="216"/>
      </w:pPr>
      <w:rPr>
        <w:rFonts w:ascii="Wingdings" w:hAnsi="Wingdings" w:hint="default"/>
        <w:color w:val="F1CB61" w:themeColor="accent4"/>
      </w:rPr>
    </w:lvl>
    <w:lvl w:ilvl="6">
      <w:start w:val="1"/>
      <w:numFmt w:val="bullet"/>
      <w:lvlText w:val=""/>
      <w:lvlJc w:val="left"/>
      <w:pPr>
        <w:ind w:left="2520" w:hanging="216"/>
      </w:pPr>
      <w:rPr>
        <w:rFonts w:ascii="Symbol" w:hAnsi="Symbol" w:hint="default"/>
        <w:color w:val="F1CB61" w:themeColor="accent4"/>
      </w:rPr>
    </w:lvl>
    <w:lvl w:ilvl="7">
      <w:start w:val="1"/>
      <w:numFmt w:val="bullet"/>
      <w:lvlText w:val="o"/>
      <w:lvlJc w:val="left"/>
      <w:pPr>
        <w:ind w:left="2880" w:hanging="216"/>
      </w:pPr>
      <w:rPr>
        <w:rFonts w:ascii="Courier New" w:hAnsi="Courier New" w:hint="default"/>
        <w:color w:val="F1CB61" w:themeColor="accent4"/>
      </w:rPr>
    </w:lvl>
    <w:lvl w:ilvl="8">
      <w:start w:val="1"/>
      <w:numFmt w:val="bullet"/>
      <w:lvlText w:val=""/>
      <w:lvlJc w:val="left"/>
      <w:pPr>
        <w:ind w:left="3240" w:hanging="216"/>
      </w:pPr>
      <w:rPr>
        <w:rFonts w:ascii="Wingdings" w:hAnsi="Wingdings" w:hint="default"/>
        <w:color w:val="F1CB61" w:themeColor="accent4"/>
      </w:rPr>
    </w:lvl>
  </w:abstractNum>
  <w:abstractNum w:abstractNumId="4" w15:restartNumberingAfterBreak="0">
    <w:nsid w:val="586B5137"/>
    <w:multiLevelType w:val="hybridMultilevel"/>
    <w:tmpl w:val="BC2EBCC4"/>
    <w:lvl w:ilvl="0" w:tplc="EDD0C430">
      <w:start w:val="1"/>
      <w:numFmt w:val="bullet"/>
      <w:pStyle w:val="ListBullet2"/>
      <w:lvlText w:val=""/>
      <w:lvlJc w:val="left"/>
      <w:pPr>
        <w:ind w:left="1224" w:hanging="360"/>
      </w:pPr>
      <w:rPr>
        <w:rFonts w:ascii="Wingdings" w:hAnsi="Wingdings" w:hint="default"/>
        <w:color w:val="52A1FF" w:themeColor="accent3"/>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16cid:durableId="665130577">
    <w:abstractNumId w:val="2"/>
  </w:num>
  <w:num w:numId="2" w16cid:durableId="1250430498">
    <w:abstractNumId w:val="3"/>
  </w:num>
  <w:num w:numId="3" w16cid:durableId="912852724">
    <w:abstractNumId w:val="1"/>
  </w:num>
  <w:num w:numId="4" w16cid:durableId="487941813">
    <w:abstractNumId w:val="0"/>
  </w:num>
  <w:num w:numId="5" w16cid:durableId="208182696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61"/>
    <w:rsid w:val="000044F7"/>
    <w:rsid w:val="000263FE"/>
    <w:rsid w:val="00042918"/>
    <w:rsid w:val="000511A2"/>
    <w:rsid w:val="00054D64"/>
    <w:rsid w:val="00063061"/>
    <w:rsid w:val="0006743F"/>
    <w:rsid w:val="000826B9"/>
    <w:rsid w:val="00084DF5"/>
    <w:rsid w:val="00085D5A"/>
    <w:rsid w:val="000A0C46"/>
    <w:rsid w:val="000A69C9"/>
    <w:rsid w:val="000A74CD"/>
    <w:rsid w:val="000B0346"/>
    <w:rsid w:val="000B6630"/>
    <w:rsid w:val="000B67A2"/>
    <w:rsid w:val="000C093A"/>
    <w:rsid w:val="000C1902"/>
    <w:rsid w:val="000C2341"/>
    <w:rsid w:val="000D1E0E"/>
    <w:rsid w:val="000D2493"/>
    <w:rsid w:val="000D4980"/>
    <w:rsid w:val="000D65AE"/>
    <w:rsid w:val="000E071D"/>
    <w:rsid w:val="000E1E10"/>
    <w:rsid w:val="000E3E5A"/>
    <w:rsid w:val="000E5DFC"/>
    <w:rsid w:val="000F0E48"/>
    <w:rsid w:val="000F506F"/>
    <w:rsid w:val="000F6BC6"/>
    <w:rsid w:val="0010251D"/>
    <w:rsid w:val="0010262C"/>
    <w:rsid w:val="00104ECF"/>
    <w:rsid w:val="00110334"/>
    <w:rsid w:val="00131DE0"/>
    <w:rsid w:val="00132E30"/>
    <w:rsid w:val="001331EC"/>
    <w:rsid w:val="00133282"/>
    <w:rsid w:val="00137C43"/>
    <w:rsid w:val="0014516B"/>
    <w:rsid w:val="001602DC"/>
    <w:rsid w:val="00165896"/>
    <w:rsid w:val="00166B30"/>
    <w:rsid w:val="00181A40"/>
    <w:rsid w:val="001830ED"/>
    <w:rsid w:val="001964B5"/>
    <w:rsid w:val="00196A70"/>
    <w:rsid w:val="00197198"/>
    <w:rsid w:val="001A66FD"/>
    <w:rsid w:val="001B1415"/>
    <w:rsid w:val="001B3C75"/>
    <w:rsid w:val="001B750C"/>
    <w:rsid w:val="001C0B79"/>
    <w:rsid w:val="001C2D8D"/>
    <w:rsid w:val="001C41B4"/>
    <w:rsid w:val="001D2A39"/>
    <w:rsid w:val="001D7370"/>
    <w:rsid w:val="001F0CCC"/>
    <w:rsid w:val="001F29C4"/>
    <w:rsid w:val="001F6C98"/>
    <w:rsid w:val="00206756"/>
    <w:rsid w:val="002276D1"/>
    <w:rsid w:val="00233056"/>
    <w:rsid w:val="00237FC9"/>
    <w:rsid w:val="002521DE"/>
    <w:rsid w:val="00256523"/>
    <w:rsid w:val="00266777"/>
    <w:rsid w:val="0027217E"/>
    <w:rsid w:val="002768D5"/>
    <w:rsid w:val="002775ED"/>
    <w:rsid w:val="00277ED1"/>
    <w:rsid w:val="00294F9B"/>
    <w:rsid w:val="002953BB"/>
    <w:rsid w:val="002A0AC1"/>
    <w:rsid w:val="002A0EF4"/>
    <w:rsid w:val="002A37F9"/>
    <w:rsid w:val="002B094C"/>
    <w:rsid w:val="002B0C00"/>
    <w:rsid w:val="002B6756"/>
    <w:rsid w:val="002B6DBD"/>
    <w:rsid w:val="002C27B3"/>
    <w:rsid w:val="002D4DE7"/>
    <w:rsid w:val="002E062C"/>
    <w:rsid w:val="002E5F31"/>
    <w:rsid w:val="002E6925"/>
    <w:rsid w:val="002F0575"/>
    <w:rsid w:val="002F4128"/>
    <w:rsid w:val="002F4853"/>
    <w:rsid w:val="002F5BCB"/>
    <w:rsid w:val="003019E9"/>
    <w:rsid w:val="003021AE"/>
    <w:rsid w:val="00304F97"/>
    <w:rsid w:val="0030586F"/>
    <w:rsid w:val="0031519A"/>
    <w:rsid w:val="0032097A"/>
    <w:rsid w:val="003229EB"/>
    <w:rsid w:val="0033328D"/>
    <w:rsid w:val="00350CB7"/>
    <w:rsid w:val="00354532"/>
    <w:rsid w:val="0036193F"/>
    <w:rsid w:val="00362F97"/>
    <w:rsid w:val="0037554E"/>
    <w:rsid w:val="00380867"/>
    <w:rsid w:val="00381217"/>
    <w:rsid w:val="00381F94"/>
    <w:rsid w:val="003827D6"/>
    <w:rsid w:val="00383B1D"/>
    <w:rsid w:val="00391037"/>
    <w:rsid w:val="003A1791"/>
    <w:rsid w:val="003B078B"/>
    <w:rsid w:val="003B10D1"/>
    <w:rsid w:val="003B416A"/>
    <w:rsid w:val="003B7F0D"/>
    <w:rsid w:val="003C0B12"/>
    <w:rsid w:val="003C0DD8"/>
    <w:rsid w:val="003C32BD"/>
    <w:rsid w:val="003E1F96"/>
    <w:rsid w:val="003E37CC"/>
    <w:rsid w:val="003F378F"/>
    <w:rsid w:val="003F6C9E"/>
    <w:rsid w:val="004046A2"/>
    <w:rsid w:val="00407594"/>
    <w:rsid w:val="00411C50"/>
    <w:rsid w:val="00420C52"/>
    <w:rsid w:val="004215F9"/>
    <w:rsid w:val="00423EDE"/>
    <w:rsid w:val="00426136"/>
    <w:rsid w:val="004355BA"/>
    <w:rsid w:val="0046400D"/>
    <w:rsid w:val="00470288"/>
    <w:rsid w:val="00474097"/>
    <w:rsid w:val="0047514D"/>
    <w:rsid w:val="00475F0D"/>
    <w:rsid w:val="004821C9"/>
    <w:rsid w:val="00482CD5"/>
    <w:rsid w:val="004844E6"/>
    <w:rsid w:val="00484937"/>
    <w:rsid w:val="00491C24"/>
    <w:rsid w:val="00495311"/>
    <w:rsid w:val="004B30E3"/>
    <w:rsid w:val="004B7428"/>
    <w:rsid w:val="004C4F0B"/>
    <w:rsid w:val="004D7209"/>
    <w:rsid w:val="004E3F2C"/>
    <w:rsid w:val="004E3FFF"/>
    <w:rsid w:val="004F34A7"/>
    <w:rsid w:val="00512BFF"/>
    <w:rsid w:val="005142A8"/>
    <w:rsid w:val="00517DE9"/>
    <w:rsid w:val="00525EE6"/>
    <w:rsid w:val="005378D8"/>
    <w:rsid w:val="00537BC6"/>
    <w:rsid w:val="005444F8"/>
    <w:rsid w:val="005641B4"/>
    <w:rsid w:val="00572B45"/>
    <w:rsid w:val="005731D7"/>
    <w:rsid w:val="00584458"/>
    <w:rsid w:val="00584E40"/>
    <w:rsid w:val="00587B3E"/>
    <w:rsid w:val="00597705"/>
    <w:rsid w:val="005B430E"/>
    <w:rsid w:val="005B68F1"/>
    <w:rsid w:val="005C5CC5"/>
    <w:rsid w:val="005D1323"/>
    <w:rsid w:val="005E359A"/>
    <w:rsid w:val="005F5671"/>
    <w:rsid w:val="00602BDB"/>
    <w:rsid w:val="006112DD"/>
    <w:rsid w:val="006210A3"/>
    <w:rsid w:val="006278F8"/>
    <w:rsid w:val="00636A85"/>
    <w:rsid w:val="00644CF0"/>
    <w:rsid w:val="00650163"/>
    <w:rsid w:val="00650A17"/>
    <w:rsid w:val="0065600D"/>
    <w:rsid w:val="00656A96"/>
    <w:rsid w:val="00671229"/>
    <w:rsid w:val="006732A6"/>
    <w:rsid w:val="00674E83"/>
    <w:rsid w:val="00682961"/>
    <w:rsid w:val="0069631C"/>
    <w:rsid w:val="006B74A4"/>
    <w:rsid w:val="006C06F6"/>
    <w:rsid w:val="006F4303"/>
    <w:rsid w:val="00705DE8"/>
    <w:rsid w:val="00710815"/>
    <w:rsid w:val="00713644"/>
    <w:rsid w:val="00714E29"/>
    <w:rsid w:val="00723E18"/>
    <w:rsid w:val="00730A35"/>
    <w:rsid w:val="00734DCB"/>
    <w:rsid w:val="00735568"/>
    <w:rsid w:val="00743978"/>
    <w:rsid w:val="007462F9"/>
    <w:rsid w:val="007502AB"/>
    <w:rsid w:val="007557F4"/>
    <w:rsid w:val="00757250"/>
    <w:rsid w:val="0076228D"/>
    <w:rsid w:val="00765B8B"/>
    <w:rsid w:val="007703AE"/>
    <w:rsid w:val="00780300"/>
    <w:rsid w:val="00780959"/>
    <w:rsid w:val="00793755"/>
    <w:rsid w:val="007A57CC"/>
    <w:rsid w:val="007B60A5"/>
    <w:rsid w:val="007C1608"/>
    <w:rsid w:val="007C1F59"/>
    <w:rsid w:val="007C2EBA"/>
    <w:rsid w:val="007E5A60"/>
    <w:rsid w:val="007F2811"/>
    <w:rsid w:val="00800479"/>
    <w:rsid w:val="00807C21"/>
    <w:rsid w:val="008276A6"/>
    <w:rsid w:val="0083402C"/>
    <w:rsid w:val="0084297A"/>
    <w:rsid w:val="00845D53"/>
    <w:rsid w:val="00846CD8"/>
    <w:rsid w:val="00852634"/>
    <w:rsid w:val="00853DF5"/>
    <w:rsid w:val="00874622"/>
    <w:rsid w:val="008803B9"/>
    <w:rsid w:val="008806A7"/>
    <w:rsid w:val="008A7BDC"/>
    <w:rsid w:val="008C1C98"/>
    <w:rsid w:val="008D26B5"/>
    <w:rsid w:val="008E1E93"/>
    <w:rsid w:val="009015CA"/>
    <w:rsid w:val="00905F00"/>
    <w:rsid w:val="0090646D"/>
    <w:rsid w:val="009064DE"/>
    <w:rsid w:val="00917743"/>
    <w:rsid w:val="00920D7A"/>
    <w:rsid w:val="00922880"/>
    <w:rsid w:val="00923B65"/>
    <w:rsid w:val="00926A1A"/>
    <w:rsid w:val="00927352"/>
    <w:rsid w:val="009314FA"/>
    <w:rsid w:val="0094569E"/>
    <w:rsid w:val="00947E5F"/>
    <w:rsid w:val="00953AAD"/>
    <w:rsid w:val="00954C53"/>
    <w:rsid w:val="00954F3A"/>
    <w:rsid w:val="00957C9E"/>
    <w:rsid w:val="00964A84"/>
    <w:rsid w:val="00983AA6"/>
    <w:rsid w:val="00987B73"/>
    <w:rsid w:val="009A28EC"/>
    <w:rsid w:val="009A32FA"/>
    <w:rsid w:val="009B457C"/>
    <w:rsid w:val="009F249A"/>
    <w:rsid w:val="00A14640"/>
    <w:rsid w:val="00A234EC"/>
    <w:rsid w:val="00A27DA6"/>
    <w:rsid w:val="00A352F6"/>
    <w:rsid w:val="00A5098F"/>
    <w:rsid w:val="00A60384"/>
    <w:rsid w:val="00A74FA9"/>
    <w:rsid w:val="00A84874"/>
    <w:rsid w:val="00A900F9"/>
    <w:rsid w:val="00A95ABF"/>
    <w:rsid w:val="00AB06B0"/>
    <w:rsid w:val="00AB2AEB"/>
    <w:rsid w:val="00AB5246"/>
    <w:rsid w:val="00AC4A54"/>
    <w:rsid w:val="00AD1CE7"/>
    <w:rsid w:val="00AF12FB"/>
    <w:rsid w:val="00AF5CDE"/>
    <w:rsid w:val="00AF5F5F"/>
    <w:rsid w:val="00AF730E"/>
    <w:rsid w:val="00B119A1"/>
    <w:rsid w:val="00B11BD1"/>
    <w:rsid w:val="00B138F4"/>
    <w:rsid w:val="00B17AEC"/>
    <w:rsid w:val="00B221E3"/>
    <w:rsid w:val="00B36C51"/>
    <w:rsid w:val="00B6043B"/>
    <w:rsid w:val="00B613DB"/>
    <w:rsid w:val="00B70712"/>
    <w:rsid w:val="00B72022"/>
    <w:rsid w:val="00B74FC9"/>
    <w:rsid w:val="00B84FEB"/>
    <w:rsid w:val="00B953A0"/>
    <w:rsid w:val="00B97279"/>
    <w:rsid w:val="00BA1195"/>
    <w:rsid w:val="00BB1B8E"/>
    <w:rsid w:val="00BB28A4"/>
    <w:rsid w:val="00BB3CCA"/>
    <w:rsid w:val="00BB3D20"/>
    <w:rsid w:val="00BC5CD4"/>
    <w:rsid w:val="00BC5EE2"/>
    <w:rsid w:val="00BC6F55"/>
    <w:rsid w:val="00BD2F8C"/>
    <w:rsid w:val="00BD3267"/>
    <w:rsid w:val="00BD7FEE"/>
    <w:rsid w:val="00BE55D6"/>
    <w:rsid w:val="00BF356B"/>
    <w:rsid w:val="00BF4259"/>
    <w:rsid w:val="00C042DB"/>
    <w:rsid w:val="00C10798"/>
    <w:rsid w:val="00C15D6F"/>
    <w:rsid w:val="00C25641"/>
    <w:rsid w:val="00C276CE"/>
    <w:rsid w:val="00C3321B"/>
    <w:rsid w:val="00C37FD7"/>
    <w:rsid w:val="00C403D9"/>
    <w:rsid w:val="00C45D69"/>
    <w:rsid w:val="00C5201B"/>
    <w:rsid w:val="00C61258"/>
    <w:rsid w:val="00C62311"/>
    <w:rsid w:val="00C752D9"/>
    <w:rsid w:val="00C92CC9"/>
    <w:rsid w:val="00C958E1"/>
    <w:rsid w:val="00CA543F"/>
    <w:rsid w:val="00CA633B"/>
    <w:rsid w:val="00CA796E"/>
    <w:rsid w:val="00CB2777"/>
    <w:rsid w:val="00CB4839"/>
    <w:rsid w:val="00CB5214"/>
    <w:rsid w:val="00CB634F"/>
    <w:rsid w:val="00CB6922"/>
    <w:rsid w:val="00CB6CD0"/>
    <w:rsid w:val="00CD7B5B"/>
    <w:rsid w:val="00CE36B3"/>
    <w:rsid w:val="00CE3CA4"/>
    <w:rsid w:val="00CE56A5"/>
    <w:rsid w:val="00CE7F8C"/>
    <w:rsid w:val="00CF0D8D"/>
    <w:rsid w:val="00D1686F"/>
    <w:rsid w:val="00D222D6"/>
    <w:rsid w:val="00D31795"/>
    <w:rsid w:val="00D32DF7"/>
    <w:rsid w:val="00D37DA1"/>
    <w:rsid w:val="00D50587"/>
    <w:rsid w:val="00D538FF"/>
    <w:rsid w:val="00D54461"/>
    <w:rsid w:val="00D620DC"/>
    <w:rsid w:val="00D709A1"/>
    <w:rsid w:val="00D72F7A"/>
    <w:rsid w:val="00D74F45"/>
    <w:rsid w:val="00D85C8F"/>
    <w:rsid w:val="00D91A05"/>
    <w:rsid w:val="00D93248"/>
    <w:rsid w:val="00D940A7"/>
    <w:rsid w:val="00D969DB"/>
    <w:rsid w:val="00D97CF8"/>
    <w:rsid w:val="00DA23FD"/>
    <w:rsid w:val="00DB1673"/>
    <w:rsid w:val="00DD3873"/>
    <w:rsid w:val="00DD565E"/>
    <w:rsid w:val="00DD6A87"/>
    <w:rsid w:val="00DE0BE2"/>
    <w:rsid w:val="00DE2390"/>
    <w:rsid w:val="00E26D90"/>
    <w:rsid w:val="00E30BF0"/>
    <w:rsid w:val="00E31CD5"/>
    <w:rsid w:val="00E369A6"/>
    <w:rsid w:val="00E44AC8"/>
    <w:rsid w:val="00E4518E"/>
    <w:rsid w:val="00E45907"/>
    <w:rsid w:val="00E5517F"/>
    <w:rsid w:val="00E63447"/>
    <w:rsid w:val="00E713DC"/>
    <w:rsid w:val="00E72AA1"/>
    <w:rsid w:val="00E813BF"/>
    <w:rsid w:val="00E9484C"/>
    <w:rsid w:val="00E96C80"/>
    <w:rsid w:val="00EA7FFE"/>
    <w:rsid w:val="00ED49F1"/>
    <w:rsid w:val="00ED5E1B"/>
    <w:rsid w:val="00ED786C"/>
    <w:rsid w:val="00EE0D7A"/>
    <w:rsid w:val="00F0753B"/>
    <w:rsid w:val="00F104EC"/>
    <w:rsid w:val="00F146DD"/>
    <w:rsid w:val="00F26CB8"/>
    <w:rsid w:val="00F45F08"/>
    <w:rsid w:val="00F46017"/>
    <w:rsid w:val="00F52290"/>
    <w:rsid w:val="00F74EC1"/>
    <w:rsid w:val="00F7633D"/>
    <w:rsid w:val="00F90055"/>
    <w:rsid w:val="00FA0F7E"/>
    <w:rsid w:val="00FA24CB"/>
    <w:rsid w:val="00FB51F6"/>
    <w:rsid w:val="00FB781C"/>
    <w:rsid w:val="00FC0847"/>
    <w:rsid w:val="00FD49E0"/>
    <w:rsid w:val="00FE22D2"/>
    <w:rsid w:val="00FE5E4D"/>
    <w:rsid w:val="00FF399A"/>
    <w:rsid w:val="00FF49B7"/>
    <w:rsid w:val="00FF4D46"/>
    <w:rsid w:val="016108A8"/>
    <w:rsid w:val="02EC12F0"/>
    <w:rsid w:val="03F97300"/>
    <w:rsid w:val="04AE4ECD"/>
    <w:rsid w:val="05B039F9"/>
    <w:rsid w:val="05E407A5"/>
    <w:rsid w:val="07A9E552"/>
    <w:rsid w:val="0BEDD582"/>
    <w:rsid w:val="0D30A081"/>
    <w:rsid w:val="0DC8BCFB"/>
    <w:rsid w:val="0DCB795B"/>
    <w:rsid w:val="0EE2BB6D"/>
    <w:rsid w:val="0F39E610"/>
    <w:rsid w:val="11B158B5"/>
    <w:rsid w:val="13825B85"/>
    <w:rsid w:val="14F38603"/>
    <w:rsid w:val="167B325D"/>
    <w:rsid w:val="16E4FF41"/>
    <w:rsid w:val="19582588"/>
    <w:rsid w:val="19D2F24E"/>
    <w:rsid w:val="1B923E37"/>
    <w:rsid w:val="1C80D944"/>
    <w:rsid w:val="1FE72375"/>
    <w:rsid w:val="2731152B"/>
    <w:rsid w:val="29B3B8B5"/>
    <w:rsid w:val="2A014E9B"/>
    <w:rsid w:val="2A16D59D"/>
    <w:rsid w:val="2BAC91E1"/>
    <w:rsid w:val="2E915E6B"/>
    <w:rsid w:val="3412DFC6"/>
    <w:rsid w:val="38C63027"/>
    <w:rsid w:val="39627084"/>
    <w:rsid w:val="3ACE82C9"/>
    <w:rsid w:val="3AF9EF3C"/>
    <w:rsid w:val="3E01AEE6"/>
    <w:rsid w:val="3E372F93"/>
    <w:rsid w:val="3F4707C9"/>
    <w:rsid w:val="46DB5EDA"/>
    <w:rsid w:val="489A65EB"/>
    <w:rsid w:val="49B4F5D5"/>
    <w:rsid w:val="4CED5802"/>
    <w:rsid w:val="4D133D4B"/>
    <w:rsid w:val="4E609AB0"/>
    <w:rsid w:val="56E212BE"/>
    <w:rsid w:val="580A7F43"/>
    <w:rsid w:val="5A09FDF3"/>
    <w:rsid w:val="5A1C27CD"/>
    <w:rsid w:val="5CC802DC"/>
    <w:rsid w:val="5EBCC481"/>
    <w:rsid w:val="607C07CF"/>
    <w:rsid w:val="62950D71"/>
    <w:rsid w:val="63AFA947"/>
    <w:rsid w:val="68900187"/>
    <w:rsid w:val="699C6E19"/>
    <w:rsid w:val="6B808D33"/>
    <w:rsid w:val="6D1B390B"/>
    <w:rsid w:val="6DE49F83"/>
    <w:rsid w:val="718C9EA9"/>
    <w:rsid w:val="761FF0D4"/>
    <w:rsid w:val="76B80C2B"/>
    <w:rsid w:val="79FF53FD"/>
    <w:rsid w:val="7C1A5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7B9FC1B"/>
  <w15:chartTrackingRefBased/>
  <w15:docId w15:val="{79962AE6-1129-4C43-A11F-A670B51A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97"/>
    <w:pPr>
      <w:widowControl w:val="0"/>
      <w:spacing w:afterAutospacing="1"/>
    </w:pPr>
  </w:style>
  <w:style w:type="paragraph" w:styleId="Heading1">
    <w:name w:val="heading 1"/>
    <w:basedOn w:val="Normal"/>
    <w:link w:val="Heading1Char"/>
    <w:uiPriority w:val="9"/>
    <w:qFormat/>
    <w:rsid w:val="00474097"/>
    <w:pPr>
      <w:keepNext/>
      <w:keepLines/>
      <w:spacing w:before="240" w:after="240" w:afterAutospacing="0" w:line="240" w:lineRule="auto"/>
      <w:outlineLvl w:val="0"/>
    </w:pPr>
    <w:rPr>
      <w:rFonts w:asciiTheme="majorHAnsi" w:eastAsiaTheme="majorEastAsia" w:hAnsiTheme="majorHAnsi" w:cs="Times New Roman (Headings CS)"/>
      <w:b/>
      <w:color w:val="000000" w:themeColor="text1"/>
      <w:sz w:val="32"/>
      <w:szCs w:val="36"/>
    </w:rPr>
  </w:style>
  <w:style w:type="paragraph" w:styleId="Heading2">
    <w:name w:val="heading 2"/>
    <w:basedOn w:val="Normal"/>
    <w:next w:val="Normal"/>
    <w:link w:val="Heading2Char"/>
    <w:uiPriority w:val="9"/>
    <w:unhideWhenUsed/>
    <w:rsid w:val="004046A2"/>
    <w:pPr>
      <w:keepNext/>
      <w:keepLines/>
      <w:spacing w:before="240" w:line="240" w:lineRule="auto"/>
      <w:outlineLvl w:val="1"/>
    </w:pPr>
    <w:rPr>
      <w:rFonts w:asciiTheme="majorHAnsi" w:eastAsiaTheme="majorEastAsia" w:hAnsiTheme="majorHAnsi" w:cs="Times New Roman (Headings CS)"/>
      <w:b/>
      <w:color w:val="000000" w:themeColor="text1"/>
      <w:sz w:val="32"/>
      <w:szCs w:val="32"/>
    </w:rPr>
  </w:style>
  <w:style w:type="paragraph" w:styleId="Heading3">
    <w:name w:val="heading 3"/>
    <w:aliases w:val="Subhead green"/>
    <w:basedOn w:val="Normal"/>
    <w:next w:val="Normal"/>
    <w:link w:val="Heading3Char"/>
    <w:uiPriority w:val="9"/>
    <w:unhideWhenUsed/>
    <w:rsid w:val="004046A2"/>
    <w:pPr>
      <w:keepNext/>
      <w:keepLines/>
      <w:spacing w:before="120" w:line="240" w:lineRule="auto"/>
      <w:outlineLvl w:val="2"/>
    </w:pPr>
    <w:rPr>
      <w:rFonts w:asciiTheme="majorHAnsi" w:eastAsiaTheme="majorEastAsia" w:hAnsiTheme="majorHAnsi" w:cstheme="majorBidi"/>
      <w:color w:val="13EAC1" w:themeColor="accent1"/>
      <w:sz w:val="28"/>
      <w:szCs w:val="28"/>
    </w:rPr>
  </w:style>
  <w:style w:type="paragraph" w:styleId="Heading4">
    <w:name w:val="heading 4"/>
    <w:basedOn w:val="Normal"/>
    <w:next w:val="Normal"/>
    <w:link w:val="Heading4Char"/>
    <w:uiPriority w:val="9"/>
    <w:unhideWhenUsed/>
    <w:rsid w:val="009A32FA"/>
    <w:pPr>
      <w:keepNext/>
      <w:keepLines/>
      <w:spacing w:before="40" w:after="0"/>
      <w:outlineLvl w:val="3"/>
    </w:pPr>
    <w:rPr>
      <w:rFonts w:asciiTheme="majorHAnsi" w:eastAsiaTheme="majorEastAsia" w:hAnsiTheme="majorHAnsi" w:cstheme="majorBidi"/>
      <w:color w:val="0EAF90" w:themeColor="accent1" w:themeShade="BF"/>
      <w:szCs w:val="24"/>
    </w:rPr>
  </w:style>
  <w:style w:type="paragraph" w:styleId="Heading5">
    <w:name w:val="heading 5"/>
    <w:basedOn w:val="Normal"/>
    <w:next w:val="Normal"/>
    <w:link w:val="Heading5Char"/>
    <w:uiPriority w:val="9"/>
    <w:semiHidden/>
    <w:unhideWhenUsed/>
    <w:rsid w:val="009A32FA"/>
    <w:pPr>
      <w:keepNext/>
      <w:keepLines/>
      <w:spacing w:before="40" w:after="0"/>
      <w:outlineLvl w:val="4"/>
    </w:pPr>
    <w:rPr>
      <w:rFonts w:asciiTheme="majorHAnsi" w:eastAsiaTheme="majorEastAsia" w:hAnsiTheme="majorHAnsi" w:cstheme="majorBidi"/>
      <w:caps/>
      <w:color w:val="0EAF90" w:themeColor="accent1" w:themeShade="BF"/>
    </w:rPr>
  </w:style>
  <w:style w:type="paragraph" w:styleId="Heading6">
    <w:name w:val="heading 6"/>
    <w:basedOn w:val="Normal"/>
    <w:next w:val="Normal"/>
    <w:link w:val="Heading6Char"/>
    <w:uiPriority w:val="9"/>
    <w:semiHidden/>
    <w:unhideWhenUsed/>
    <w:qFormat/>
    <w:rsid w:val="009A32FA"/>
    <w:pPr>
      <w:keepNext/>
      <w:keepLines/>
      <w:spacing w:before="40" w:after="0"/>
      <w:outlineLvl w:val="5"/>
    </w:pPr>
    <w:rPr>
      <w:rFonts w:asciiTheme="majorHAnsi" w:eastAsiaTheme="majorEastAsia" w:hAnsiTheme="majorHAnsi" w:cstheme="majorBidi"/>
      <w:i/>
      <w:iCs/>
      <w:caps/>
      <w:color w:val="097560" w:themeColor="accent1" w:themeShade="80"/>
    </w:rPr>
  </w:style>
  <w:style w:type="paragraph" w:styleId="Heading7">
    <w:name w:val="heading 7"/>
    <w:basedOn w:val="Normal"/>
    <w:next w:val="Normal"/>
    <w:link w:val="Heading7Char"/>
    <w:uiPriority w:val="9"/>
    <w:semiHidden/>
    <w:unhideWhenUsed/>
    <w:qFormat/>
    <w:rsid w:val="009A32FA"/>
    <w:pPr>
      <w:keepNext/>
      <w:keepLines/>
      <w:spacing w:before="40" w:after="0"/>
      <w:outlineLvl w:val="6"/>
    </w:pPr>
    <w:rPr>
      <w:rFonts w:asciiTheme="majorHAnsi" w:eastAsiaTheme="majorEastAsia" w:hAnsiTheme="majorHAnsi" w:cstheme="majorBidi"/>
      <w:b/>
      <w:bCs/>
      <w:color w:val="097560" w:themeColor="accent1" w:themeShade="80"/>
    </w:rPr>
  </w:style>
  <w:style w:type="paragraph" w:styleId="Heading8">
    <w:name w:val="heading 8"/>
    <w:basedOn w:val="Normal"/>
    <w:next w:val="Normal"/>
    <w:link w:val="Heading8Char"/>
    <w:uiPriority w:val="9"/>
    <w:semiHidden/>
    <w:unhideWhenUsed/>
    <w:qFormat/>
    <w:rsid w:val="009A32FA"/>
    <w:pPr>
      <w:keepNext/>
      <w:keepLines/>
      <w:spacing w:before="40" w:after="0"/>
      <w:outlineLvl w:val="7"/>
    </w:pPr>
    <w:rPr>
      <w:rFonts w:asciiTheme="majorHAnsi" w:eastAsiaTheme="majorEastAsia" w:hAnsiTheme="majorHAnsi" w:cstheme="majorBidi"/>
      <w:b/>
      <w:bCs/>
      <w:i/>
      <w:iCs/>
      <w:color w:val="097560" w:themeColor="accent1" w:themeShade="80"/>
    </w:rPr>
  </w:style>
  <w:style w:type="paragraph" w:styleId="Heading9">
    <w:name w:val="heading 9"/>
    <w:basedOn w:val="Normal"/>
    <w:next w:val="Normal"/>
    <w:link w:val="Heading9Char"/>
    <w:uiPriority w:val="9"/>
    <w:semiHidden/>
    <w:unhideWhenUsed/>
    <w:qFormat/>
    <w:rsid w:val="009A32FA"/>
    <w:pPr>
      <w:keepNext/>
      <w:keepLines/>
      <w:spacing w:before="40" w:after="0"/>
      <w:outlineLvl w:val="8"/>
    </w:pPr>
    <w:rPr>
      <w:rFonts w:asciiTheme="majorHAnsi" w:eastAsiaTheme="majorEastAsia" w:hAnsiTheme="majorHAnsi" w:cstheme="majorBidi"/>
      <w:i/>
      <w:iCs/>
      <w:color w:val="09756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3BF"/>
    <w:pPr>
      <w:tabs>
        <w:tab w:val="left" w:pos="5652"/>
      </w:tabs>
      <w:spacing w:after="0" w:line="240" w:lineRule="auto"/>
    </w:pPr>
  </w:style>
  <w:style w:type="character" w:customStyle="1" w:styleId="HeaderChar">
    <w:name w:val="Header Char"/>
    <w:basedOn w:val="DefaultParagraphFont"/>
    <w:link w:val="Header"/>
    <w:uiPriority w:val="99"/>
    <w:rsid w:val="00E813BF"/>
  </w:style>
  <w:style w:type="paragraph" w:styleId="Footer">
    <w:name w:val="footer"/>
    <w:basedOn w:val="Normal"/>
    <w:link w:val="FooterChar"/>
    <w:uiPriority w:val="99"/>
    <w:unhideWhenUsed/>
    <w:rsid w:val="009A3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2FA"/>
  </w:style>
  <w:style w:type="character" w:customStyle="1" w:styleId="Heading1Char">
    <w:name w:val="Heading 1 Char"/>
    <w:basedOn w:val="DefaultParagraphFont"/>
    <w:link w:val="Heading1"/>
    <w:uiPriority w:val="9"/>
    <w:rsid w:val="00474097"/>
    <w:rPr>
      <w:rFonts w:asciiTheme="majorHAnsi" w:eastAsiaTheme="majorEastAsia" w:hAnsiTheme="majorHAnsi" w:cs="Times New Roman (Headings CS)"/>
      <w:b/>
      <w:color w:val="000000" w:themeColor="text1"/>
      <w:sz w:val="32"/>
      <w:szCs w:val="36"/>
    </w:rPr>
  </w:style>
  <w:style w:type="character" w:customStyle="1" w:styleId="Heading2Char">
    <w:name w:val="Heading 2 Char"/>
    <w:basedOn w:val="DefaultParagraphFont"/>
    <w:link w:val="Heading2"/>
    <w:uiPriority w:val="9"/>
    <w:rsid w:val="004046A2"/>
    <w:rPr>
      <w:rFonts w:asciiTheme="majorHAnsi" w:eastAsiaTheme="majorEastAsia" w:hAnsiTheme="majorHAnsi" w:cs="Times New Roman (Headings CS)"/>
      <w:b/>
      <w:color w:val="000000" w:themeColor="text1"/>
      <w:sz w:val="32"/>
      <w:szCs w:val="32"/>
    </w:rPr>
  </w:style>
  <w:style w:type="character" w:customStyle="1" w:styleId="Heading3Char">
    <w:name w:val="Heading 3 Char"/>
    <w:aliases w:val="Subhead green Char"/>
    <w:basedOn w:val="DefaultParagraphFont"/>
    <w:link w:val="Heading3"/>
    <w:uiPriority w:val="9"/>
    <w:rsid w:val="004046A2"/>
    <w:rPr>
      <w:rFonts w:asciiTheme="majorHAnsi" w:eastAsiaTheme="majorEastAsia" w:hAnsiTheme="majorHAnsi" w:cstheme="majorBidi"/>
      <w:color w:val="13EAC1" w:themeColor="accent1"/>
      <w:sz w:val="28"/>
      <w:szCs w:val="28"/>
    </w:rPr>
  </w:style>
  <w:style w:type="character" w:customStyle="1" w:styleId="Heading4Char">
    <w:name w:val="Heading 4 Char"/>
    <w:basedOn w:val="DefaultParagraphFont"/>
    <w:link w:val="Heading4"/>
    <w:uiPriority w:val="9"/>
    <w:rsid w:val="009A32FA"/>
    <w:rPr>
      <w:rFonts w:asciiTheme="majorHAnsi" w:eastAsiaTheme="majorEastAsia" w:hAnsiTheme="majorHAnsi" w:cstheme="majorBidi"/>
      <w:color w:val="0EAF90" w:themeColor="accent1" w:themeShade="BF"/>
      <w:sz w:val="24"/>
      <w:szCs w:val="24"/>
    </w:rPr>
  </w:style>
  <w:style w:type="character" w:customStyle="1" w:styleId="Heading5Char">
    <w:name w:val="Heading 5 Char"/>
    <w:basedOn w:val="DefaultParagraphFont"/>
    <w:link w:val="Heading5"/>
    <w:uiPriority w:val="9"/>
    <w:semiHidden/>
    <w:rsid w:val="009A32FA"/>
    <w:rPr>
      <w:rFonts w:asciiTheme="majorHAnsi" w:eastAsiaTheme="majorEastAsia" w:hAnsiTheme="majorHAnsi" w:cstheme="majorBidi"/>
      <w:caps/>
      <w:color w:val="0EAF90" w:themeColor="accent1" w:themeShade="BF"/>
    </w:rPr>
  </w:style>
  <w:style w:type="character" w:customStyle="1" w:styleId="Heading6Char">
    <w:name w:val="Heading 6 Char"/>
    <w:basedOn w:val="DefaultParagraphFont"/>
    <w:link w:val="Heading6"/>
    <w:uiPriority w:val="9"/>
    <w:semiHidden/>
    <w:rsid w:val="009A32FA"/>
    <w:rPr>
      <w:rFonts w:asciiTheme="majorHAnsi" w:eastAsiaTheme="majorEastAsia" w:hAnsiTheme="majorHAnsi" w:cstheme="majorBidi"/>
      <w:i/>
      <w:iCs/>
      <w:caps/>
      <w:color w:val="097560" w:themeColor="accent1" w:themeShade="80"/>
    </w:rPr>
  </w:style>
  <w:style w:type="character" w:customStyle="1" w:styleId="Heading7Char">
    <w:name w:val="Heading 7 Char"/>
    <w:basedOn w:val="DefaultParagraphFont"/>
    <w:link w:val="Heading7"/>
    <w:uiPriority w:val="9"/>
    <w:semiHidden/>
    <w:rsid w:val="009A32FA"/>
    <w:rPr>
      <w:rFonts w:asciiTheme="majorHAnsi" w:eastAsiaTheme="majorEastAsia" w:hAnsiTheme="majorHAnsi" w:cstheme="majorBidi"/>
      <w:b/>
      <w:bCs/>
      <w:color w:val="097560" w:themeColor="accent1" w:themeShade="80"/>
    </w:rPr>
  </w:style>
  <w:style w:type="character" w:customStyle="1" w:styleId="Heading8Char">
    <w:name w:val="Heading 8 Char"/>
    <w:basedOn w:val="DefaultParagraphFont"/>
    <w:link w:val="Heading8"/>
    <w:uiPriority w:val="9"/>
    <w:semiHidden/>
    <w:rsid w:val="009A32FA"/>
    <w:rPr>
      <w:rFonts w:asciiTheme="majorHAnsi" w:eastAsiaTheme="majorEastAsia" w:hAnsiTheme="majorHAnsi" w:cstheme="majorBidi"/>
      <w:b/>
      <w:bCs/>
      <w:i/>
      <w:iCs/>
      <w:color w:val="097560" w:themeColor="accent1" w:themeShade="80"/>
    </w:rPr>
  </w:style>
  <w:style w:type="character" w:customStyle="1" w:styleId="Heading9Char">
    <w:name w:val="Heading 9 Char"/>
    <w:basedOn w:val="DefaultParagraphFont"/>
    <w:link w:val="Heading9"/>
    <w:uiPriority w:val="9"/>
    <w:semiHidden/>
    <w:rsid w:val="009A32FA"/>
    <w:rPr>
      <w:rFonts w:asciiTheme="majorHAnsi" w:eastAsiaTheme="majorEastAsia" w:hAnsiTheme="majorHAnsi" w:cstheme="majorBidi"/>
      <w:i/>
      <w:iCs/>
      <w:color w:val="097560" w:themeColor="accent1" w:themeShade="80"/>
    </w:rPr>
  </w:style>
  <w:style w:type="paragraph" w:styleId="Caption">
    <w:name w:val="caption"/>
    <w:basedOn w:val="Normal"/>
    <w:next w:val="Normal"/>
    <w:uiPriority w:val="35"/>
    <w:semiHidden/>
    <w:unhideWhenUsed/>
    <w:qFormat/>
    <w:rsid w:val="009A32FA"/>
    <w:pPr>
      <w:spacing w:line="240" w:lineRule="auto"/>
    </w:pPr>
    <w:rPr>
      <w:b/>
      <w:bCs/>
      <w:smallCaps/>
      <w:color w:val="191F5E" w:themeColor="text2"/>
    </w:rPr>
  </w:style>
  <w:style w:type="paragraph" w:styleId="Title">
    <w:name w:val="Title"/>
    <w:basedOn w:val="Normal"/>
    <w:next w:val="Normal"/>
    <w:link w:val="TitleChar"/>
    <w:uiPriority w:val="10"/>
    <w:qFormat/>
    <w:rsid w:val="00FA0F7E"/>
    <w:pPr>
      <w:spacing w:after="240" w:afterAutospacing="0" w:line="240" w:lineRule="auto"/>
    </w:pPr>
    <w:rPr>
      <w:rFonts w:asciiTheme="majorHAnsi" w:eastAsiaTheme="majorEastAsia" w:hAnsiTheme="majorHAnsi" w:cstheme="majorBidi"/>
      <w:b/>
      <w:color w:val="191F5E" w:themeColor="text2"/>
      <w:spacing w:val="-15"/>
      <w:sz w:val="48"/>
      <w:szCs w:val="72"/>
    </w:rPr>
  </w:style>
  <w:style w:type="character" w:customStyle="1" w:styleId="TitleChar">
    <w:name w:val="Title Char"/>
    <w:basedOn w:val="DefaultParagraphFont"/>
    <w:link w:val="Title"/>
    <w:uiPriority w:val="10"/>
    <w:rsid w:val="00FA0F7E"/>
    <w:rPr>
      <w:rFonts w:asciiTheme="majorHAnsi" w:eastAsiaTheme="majorEastAsia" w:hAnsiTheme="majorHAnsi" w:cstheme="majorBidi"/>
      <w:b/>
      <w:color w:val="191F5E" w:themeColor="text2"/>
      <w:spacing w:val="-15"/>
      <w:sz w:val="48"/>
      <w:szCs w:val="72"/>
    </w:rPr>
  </w:style>
  <w:style w:type="paragraph" w:styleId="Subtitle">
    <w:name w:val="Subtitle"/>
    <w:basedOn w:val="Normal"/>
    <w:next w:val="Normal"/>
    <w:link w:val="SubtitleChar"/>
    <w:uiPriority w:val="11"/>
    <w:qFormat/>
    <w:rsid w:val="00FA0F7E"/>
    <w:pPr>
      <w:numPr>
        <w:ilvl w:val="1"/>
      </w:numPr>
      <w:spacing w:after="240" w:afterAutospacing="0" w:line="240" w:lineRule="auto"/>
    </w:pPr>
    <w:rPr>
      <w:rFonts w:asciiTheme="majorHAnsi" w:eastAsiaTheme="majorEastAsia" w:hAnsiTheme="majorHAnsi" w:cstheme="majorBidi"/>
      <w:bCs/>
      <w:color w:val="6E33FF" w:themeColor="accent2"/>
      <w:sz w:val="28"/>
      <w:szCs w:val="28"/>
    </w:rPr>
  </w:style>
  <w:style w:type="character" w:customStyle="1" w:styleId="SubtitleChar">
    <w:name w:val="Subtitle Char"/>
    <w:basedOn w:val="DefaultParagraphFont"/>
    <w:link w:val="Subtitle"/>
    <w:uiPriority w:val="11"/>
    <w:rsid w:val="00FA0F7E"/>
    <w:rPr>
      <w:rFonts w:asciiTheme="majorHAnsi" w:eastAsiaTheme="majorEastAsia" w:hAnsiTheme="majorHAnsi" w:cstheme="majorBidi"/>
      <w:bCs/>
      <w:color w:val="6E33FF" w:themeColor="accent2"/>
      <w:sz w:val="28"/>
      <w:szCs w:val="28"/>
    </w:rPr>
  </w:style>
  <w:style w:type="character" w:styleId="Strong">
    <w:name w:val="Strong"/>
    <w:basedOn w:val="DefaultParagraphFont"/>
    <w:uiPriority w:val="22"/>
    <w:qFormat/>
    <w:rsid w:val="009A32FA"/>
    <w:rPr>
      <w:b/>
      <w:bCs/>
    </w:rPr>
  </w:style>
  <w:style w:type="character" w:styleId="Emphasis">
    <w:name w:val="Emphasis"/>
    <w:basedOn w:val="DefaultParagraphFont"/>
    <w:uiPriority w:val="20"/>
    <w:qFormat/>
    <w:rsid w:val="009A32FA"/>
    <w:rPr>
      <w:i/>
      <w:iCs/>
    </w:rPr>
  </w:style>
  <w:style w:type="paragraph" w:styleId="NoSpacing">
    <w:name w:val="No Spacing"/>
    <w:link w:val="NoSpacingChar"/>
    <w:uiPriority w:val="1"/>
    <w:rsid w:val="009A32FA"/>
    <w:pPr>
      <w:spacing w:after="0" w:line="240" w:lineRule="auto"/>
    </w:pPr>
  </w:style>
  <w:style w:type="paragraph" w:styleId="Quote">
    <w:name w:val="Quote"/>
    <w:basedOn w:val="Normal"/>
    <w:next w:val="Normal"/>
    <w:link w:val="QuoteChar"/>
    <w:uiPriority w:val="29"/>
    <w:rsid w:val="009A32FA"/>
    <w:pPr>
      <w:spacing w:before="120"/>
      <w:ind w:left="720"/>
    </w:pPr>
    <w:rPr>
      <w:color w:val="191F5E" w:themeColor="text2"/>
      <w:szCs w:val="24"/>
    </w:rPr>
  </w:style>
  <w:style w:type="character" w:customStyle="1" w:styleId="QuoteChar">
    <w:name w:val="Quote Char"/>
    <w:basedOn w:val="DefaultParagraphFont"/>
    <w:link w:val="Quote"/>
    <w:uiPriority w:val="29"/>
    <w:rsid w:val="009A32FA"/>
    <w:rPr>
      <w:color w:val="191F5E" w:themeColor="text2"/>
      <w:sz w:val="24"/>
      <w:szCs w:val="24"/>
    </w:rPr>
  </w:style>
  <w:style w:type="paragraph" w:styleId="IntenseQuote">
    <w:name w:val="Intense Quote"/>
    <w:basedOn w:val="Normal"/>
    <w:next w:val="Normal"/>
    <w:link w:val="IntenseQuoteChar"/>
    <w:uiPriority w:val="30"/>
    <w:rsid w:val="009A32FA"/>
    <w:pPr>
      <w:spacing w:before="100" w:beforeAutospacing="1" w:after="240" w:line="240" w:lineRule="auto"/>
      <w:ind w:left="720"/>
      <w:jc w:val="center"/>
    </w:pPr>
    <w:rPr>
      <w:rFonts w:asciiTheme="majorHAnsi" w:eastAsiaTheme="majorEastAsia" w:hAnsiTheme="majorHAnsi" w:cstheme="majorBidi"/>
      <w:color w:val="191F5E" w:themeColor="text2"/>
      <w:spacing w:val="-6"/>
      <w:sz w:val="32"/>
      <w:szCs w:val="32"/>
    </w:rPr>
  </w:style>
  <w:style w:type="character" w:customStyle="1" w:styleId="IntenseQuoteChar">
    <w:name w:val="Intense Quote Char"/>
    <w:basedOn w:val="DefaultParagraphFont"/>
    <w:link w:val="IntenseQuote"/>
    <w:uiPriority w:val="30"/>
    <w:rsid w:val="009A32FA"/>
    <w:rPr>
      <w:rFonts w:asciiTheme="majorHAnsi" w:eastAsiaTheme="majorEastAsia" w:hAnsiTheme="majorHAnsi" w:cstheme="majorBidi"/>
      <w:color w:val="191F5E" w:themeColor="text2"/>
      <w:spacing w:val="-6"/>
      <w:sz w:val="32"/>
      <w:szCs w:val="32"/>
    </w:rPr>
  </w:style>
  <w:style w:type="character" w:styleId="SubtleEmphasis">
    <w:name w:val="Subtle Emphasis"/>
    <w:basedOn w:val="DefaultParagraphFont"/>
    <w:uiPriority w:val="19"/>
    <w:qFormat/>
    <w:rsid w:val="009A32FA"/>
    <w:rPr>
      <w:i/>
      <w:iCs/>
      <w:color w:val="595959" w:themeColor="text1" w:themeTint="A6"/>
    </w:rPr>
  </w:style>
  <w:style w:type="character" w:styleId="IntenseEmphasis">
    <w:name w:val="Intense Emphasis"/>
    <w:basedOn w:val="DefaultParagraphFont"/>
    <w:uiPriority w:val="21"/>
    <w:qFormat/>
    <w:rsid w:val="009A32FA"/>
    <w:rPr>
      <w:b/>
      <w:bCs/>
      <w:i/>
      <w:iCs/>
    </w:rPr>
  </w:style>
  <w:style w:type="character" w:styleId="SubtleReference">
    <w:name w:val="Subtle Reference"/>
    <w:basedOn w:val="DefaultParagraphFont"/>
    <w:uiPriority w:val="31"/>
    <w:rsid w:val="009A32F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9A32FA"/>
    <w:rPr>
      <w:b/>
      <w:bCs/>
      <w:smallCaps/>
      <w:color w:val="191F5E" w:themeColor="text2"/>
      <w:u w:val="single"/>
    </w:rPr>
  </w:style>
  <w:style w:type="character" w:styleId="BookTitle">
    <w:name w:val="Book Title"/>
    <w:basedOn w:val="DefaultParagraphFont"/>
    <w:uiPriority w:val="33"/>
    <w:rsid w:val="009A32FA"/>
    <w:rPr>
      <w:b/>
      <w:bCs/>
      <w:smallCaps/>
      <w:spacing w:val="10"/>
    </w:rPr>
  </w:style>
  <w:style w:type="paragraph" w:styleId="TOCHeading">
    <w:name w:val="TOC Heading"/>
    <w:basedOn w:val="Heading1"/>
    <w:next w:val="Normal"/>
    <w:uiPriority w:val="39"/>
    <w:semiHidden/>
    <w:unhideWhenUsed/>
    <w:qFormat/>
    <w:rsid w:val="009A32FA"/>
    <w:pPr>
      <w:outlineLvl w:val="9"/>
    </w:pPr>
  </w:style>
  <w:style w:type="paragraph" w:styleId="ListParagraph">
    <w:name w:val="List Paragraph"/>
    <w:basedOn w:val="Normal"/>
    <w:uiPriority w:val="34"/>
    <w:qFormat/>
    <w:rsid w:val="00D940A7"/>
    <w:pPr>
      <w:spacing w:after="120" w:afterAutospacing="0"/>
    </w:pPr>
  </w:style>
  <w:style w:type="table" w:styleId="TableGrid">
    <w:name w:val="Table Grid"/>
    <w:basedOn w:val="TableNormal"/>
    <w:uiPriority w:val="59"/>
    <w:rsid w:val="009228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First List Bullet"/>
    <w:basedOn w:val="ListParagraph"/>
    <w:uiPriority w:val="99"/>
    <w:unhideWhenUsed/>
    <w:qFormat/>
    <w:rsid w:val="00BC6F55"/>
    <w:pPr>
      <w:numPr>
        <w:numId w:val="2"/>
      </w:numPr>
      <w:spacing w:line="240" w:lineRule="auto"/>
    </w:pPr>
  </w:style>
  <w:style w:type="paragraph" w:styleId="ListBullet2">
    <w:name w:val="List Bullet 2"/>
    <w:aliases w:val="Second List Bullet"/>
    <w:basedOn w:val="ListParagraph"/>
    <w:uiPriority w:val="99"/>
    <w:unhideWhenUsed/>
    <w:qFormat/>
    <w:rsid w:val="00BC6F55"/>
    <w:pPr>
      <w:numPr>
        <w:numId w:val="5"/>
      </w:numPr>
      <w:spacing w:after="0" w:line="240" w:lineRule="auto"/>
    </w:pPr>
  </w:style>
  <w:style w:type="character" w:styleId="PlaceholderText">
    <w:name w:val="Placeholder Text"/>
    <w:basedOn w:val="DefaultParagraphFont"/>
    <w:uiPriority w:val="99"/>
    <w:semiHidden/>
    <w:rsid w:val="00CA543F"/>
    <w:rPr>
      <w:color w:val="808080"/>
    </w:rPr>
  </w:style>
  <w:style w:type="character" w:styleId="CommentReference">
    <w:name w:val="annotation reference"/>
    <w:basedOn w:val="DefaultParagraphFont"/>
    <w:uiPriority w:val="99"/>
    <w:unhideWhenUsed/>
    <w:rsid w:val="00237FC9"/>
    <w:rPr>
      <w:sz w:val="16"/>
      <w:szCs w:val="16"/>
    </w:rPr>
  </w:style>
  <w:style w:type="paragraph" w:styleId="Closing">
    <w:name w:val="Closing"/>
    <w:basedOn w:val="Normal"/>
    <w:link w:val="ClosingChar"/>
    <w:uiPriority w:val="99"/>
    <w:unhideWhenUsed/>
    <w:rsid w:val="00237FC9"/>
    <w:pPr>
      <w:spacing w:after="0" w:line="240" w:lineRule="auto"/>
      <w:ind w:left="4320"/>
    </w:pPr>
  </w:style>
  <w:style w:type="character" w:customStyle="1" w:styleId="ClosingChar">
    <w:name w:val="Closing Char"/>
    <w:basedOn w:val="DefaultParagraphFont"/>
    <w:link w:val="Closing"/>
    <w:uiPriority w:val="99"/>
    <w:rsid w:val="00237FC9"/>
  </w:style>
  <w:style w:type="paragraph" w:styleId="CommentText">
    <w:name w:val="annotation text"/>
    <w:basedOn w:val="Normal"/>
    <w:link w:val="CommentTextChar"/>
    <w:uiPriority w:val="99"/>
    <w:unhideWhenUsed/>
    <w:rsid w:val="00237FC9"/>
    <w:pPr>
      <w:spacing w:line="240" w:lineRule="auto"/>
    </w:pPr>
    <w:rPr>
      <w:sz w:val="20"/>
      <w:szCs w:val="20"/>
    </w:rPr>
  </w:style>
  <w:style w:type="character" w:customStyle="1" w:styleId="CommentTextChar">
    <w:name w:val="Comment Text Char"/>
    <w:basedOn w:val="DefaultParagraphFont"/>
    <w:link w:val="CommentText"/>
    <w:uiPriority w:val="99"/>
    <w:rsid w:val="00237FC9"/>
    <w:rPr>
      <w:sz w:val="20"/>
      <w:szCs w:val="20"/>
    </w:rPr>
  </w:style>
  <w:style w:type="numbering" w:customStyle="1" w:styleId="Style1">
    <w:name w:val="Style1"/>
    <w:uiPriority w:val="99"/>
    <w:rsid w:val="00987B73"/>
    <w:pPr>
      <w:numPr>
        <w:numId w:val="1"/>
      </w:numPr>
    </w:pPr>
  </w:style>
  <w:style w:type="character" w:customStyle="1" w:styleId="NoSpacingChar">
    <w:name w:val="No Spacing Char"/>
    <w:basedOn w:val="DefaultParagraphFont"/>
    <w:link w:val="NoSpacing"/>
    <w:uiPriority w:val="1"/>
    <w:rsid w:val="00650A17"/>
  </w:style>
  <w:style w:type="paragraph" w:customStyle="1" w:styleId="Subheadblue">
    <w:name w:val="Subhead blue"/>
    <w:basedOn w:val="Title"/>
    <w:link w:val="SubheadblueChar"/>
    <w:rsid w:val="004046A2"/>
    <w:rPr>
      <w:b w:val="0"/>
      <w:sz w:val="28"/>
    </w:rPr>
  </w:style>
  <w:style w:type="character" w:customStyle="1" w:styleId="SubheadblueChar">
    <w:name w:val="Subhead blue Char"/>
    <w:basedOn w:val="TitleChar"/>
    <w:link w:val="Subheadblue"/>
    <w:rsid w:val="004046A2"/>
    <w:rPr>
      <w:rFonts w:asciiTheme="majorHAnsi" w:eastAsiaTheme="majorEastAsia" w:hAnsiTheme="majorHAnsi" w:cstheme="majorBidi"/>
      <w:b w:val="0"/>
      <w:color w:val="191F5E" w:themeColor="text2"/>
      <w:spacing w:val="-15"/>
      <w:sz w:val="28"/>
      <w:szCs w:val="72"/>
    </w:rPr>
  </w:style>
  <w:style w:type="paragraph" w:customStyle="1" w:styleId="Heading4withline">
    <w:name w:val="Heading 4 with line"/>
    <w:basedOn w:val="Normal"/>
    <w:link w:val="Heading4withlineChar"/>
    <w:rsid w:val="00E96C80"/>
    <w:pPr>
      <w:pBdr>
        <w:bottom w:val="single" w:sz="24" w:space="1" w:color="67709A" w:themeColor="accent5"/>
      </w:pBdr>
    </w:pPr>
    <w:rPr>
      <w:b/>
      <w:sz w:val="32"/>
    </w:rPr>
  </w:style>
  <w:style w:type="character" w:customStyle="1" w:styleId="Heading4withlineChar">
    <w:name w:val="Heading 4 with line Char"/>
    <w:basedOn w:val="DefaultParagraphFont"/>
    <w:link w:val="Heading4withline"/>
    <w:rsid w:val="00E96C80"/>
    <w:rPr>
      <w:b/>
      <w:sz w:val="32"/>
    </w:rPr>
  </w:style>
  <w:style w:type="paragraph" w:customStyle="1" w:styleId="Headingwithyellowline">
    <w:name w:val="Heading with yellow line"/>
    <w:basedOn w:val="Heading2"/>
    <w:link w:val="HeadingwithyellowlineChar"/>
    <w:autoRedefine/>
    <w:rsid w:val="0010251D"/>
    <w:pPr>
      <w:pBdr>
        <w:bottom w:val="single" w:sz="24" w:space="1" w:color="FFB71B"/>
      </w:pBdr>
    </w:pPr>
    <w:rPr>
      <w:sz w:val="36"/>
    </w:rPr>
  </w:style>
  <w:style w:type="character" w:customStyle="1" w:styleId="HeadingwithyellowlineChar">
    <w:name w:val="Heading with yellow line Char"/>
    <w:basedOn w:val="Heading4withlineChar"/>
    <w:link w:val="Headingwithyellowline"/>
    <w:rsid w:val="0010251D"/>
    <w:rPr>
      <w:rFonts w:asciiTheme="majorHAnsi" w:eastAsiaTheme="majorEastAsia" w:hAnsiTheme="majorHAnsi" w:cs="Times New Roman (Headings CS)"/>
      <w:b/>
      <w:color w:val="000000" w:themeColor="text1"/>
      <w:sz w:val="36"/>
      <w:szCs w:val="32"/>
    </w:rPr>
  </w:style>
  <w:style w:type="character" w:styleId="Hyperlink">
    <w:name w:val="Hyperlink"/>
    <w:basedOn w:val="DefaultParagraphFont"/>
    <w:uiPriority w:val="99"/>
    <w:unhideWhenUsed/>
    <w:rsid w:val="00D74F45"/>
    <w:rPr>
      <w:b/>
      <w:color w:val="191F5E" w:themeColor="text2"/>
      <w:u w:val="single"/>
    </w:rPr>
  </w:style>
  <w:style w:type="character" w:styleId="UnresolvedMention">
    <w:name w:val="Unresolved Mention"/>
    <w:basedOn w:val="DefaultParagraphFont"/>
    <w:uiPriority w:val="99"/>
    <w:semiHidden/>
    <w:unhideWhenUsed/>
    <w:rsid w:val="001F29C4"/>
    <w:rPr>
      <w:color w:val="605E5C"/>
      <w:shd w:val="clear" w:color="auto" w:fill="E1DFDD"/>
    </w:rPr>
  </w:style>
  <w:style w:type="character" w:styleId="FollowedHyperlink">
    <w:name w:val="FollowedHyperlink"/>
    <w:basedOn w:val="DefaultParagraphFont"/>
    <w:uiPriority w:val="99"/>
    <w:semiHidden/>
    <w:unhideWhenUsed/>
    <w:rsid w:val="00CF0D8D"/>
    <w:rPr>
      <w:color w:val="A785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university.hyland.com/" TargetMode="External"/><Relationship Id="rId7" Type="http://schemas.openxmlformats.org/officeDocument/2006/relationships/webSettings" Target="webSettings.xml"/><Relationship Id="rId12" Type="http://schemas.openxmlformats.org/officeDocument/2006/relationships/image" Target="media/image4.jpg"/><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ommunitylive.com/en/agenda-at-a-glance" TargetMode="External"/><Relationship Id="rId20" Type="http://schemas.openxmlformats.org/officeDocument/2006/relationships/hyperlink" Target="https://www.communitylive.com/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sv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urdett\OneDrive%20-%20Hyland%20Software\Desktop\Hyland_OB%20Branding\2025\Templates%20-%20FINALS\Word%20templates\2025%20Hyland-Word-Template-85x11%20-%20color.dotx" TargetMode="External"/></Relationships>
</file>

<file path=word/theme/theme1.xml><?xml version="1.0" encoding="utf-8"?>
<a:theme xmlns:a="http://schemas.openxmlformats.org/drawingml/2006/main" name="Hyland 2025 - new brand theme">
  <a:themeElements>
    <a:clrScheme name="Hyland Theme Colors 2025">
      <a:dk1>
        <a:srgbClr val="000000"/>
      </a:dk1>
      <a:lt1>
        <a:srgbClr val="FFFFFF"/>
      </a:lt1>
      <a:dk2>
        <a:srgbClr val="191F5E"/>
      </a:dk2>
      <a:lt2>
        <a:srgbClr val="F4F6FE"/>
      </a:lt2>
      <a:accent1>
        <a:srgbClr val="13EAC1"/>
      </a:accent1>
      <a:accent2>
        <a:srgbClr val="6E33FF"/>
      </a:accent2>
      <a:accent3>
        <a:srgbClr val="52A1FF"/>
      </a:accent3>
      <a:accent4>
        <a:srgbClr val="F1CB61"/>
      </a:accent4>
      <a:accent5>
        <a:srgbClr val="67709A"/>
      </a:accent5>
      <a:accent6>
        <a:srgbClr val="B3B7CC"/>
      </a:accent6>
      <a:hlink>
        <a:srgbClr val="6E33FF"/>
      </a:hlink>
      <a:folHlink>
        <a:srgbClr val="A785FF"/>
      </a:folHlink>
    </a:clrScheme>
    <a:fontScheme name="Hackett Font Theme 202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Hyland 2025 - new brand theme" id="{E004855E-B594-4751-BB9A-AA7CEBD17D78}" vid="{0F9FA67E-7910-4A9D-B305-A0D47C274D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45BFEAEDB4C45A5604FF4C9B5C0B9" ma:contentTypeVersion="17" ma:contentTypeDescription="Create a new document." ma:contentTypeScope="" ma:versionID="d73582a0bf1e1796727d5e645dbc738f">
  <xsd:schema xmlns:xsd="http://www.w3.org/2001/XMLSchema" xmlns:xs="http://www.w3.org/2001/XMLSchema" xmlns:p="http://schemas.microsoft.com/office/2006/metadata/properties" xmlns:ns2="164e0cc9-0cba-428b-8d25-7b31cbf1929e" xmlns:ns3="482b7068-0497-4f73-a631-199bfa9849d0" targetNamespace="http://schemas.microsoft.com/office/2006/metadata/properties" ma:root="true" ma:fieldsID="adf4ae0073410b4b35803feeedee3446" ns2:_="" ns3:_="">
    <xsd:import namespace="164e0cc9-0cba-428b-8d25-7b31cbf1929e"/>
    <xsd:import namespace="482b7068-0497-4f73-a631-199bfa9849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ctive" minOccurs="0"/>
                <xsd:element ref="ns2:Owner" minOccurs="0"/>
                <xsd:element ref="ns2:DocumentTyp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e0cc9-0cba-428b-8d25-7b31cbf19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bef511-2697-4f49-910f-ca747039f6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ctive" ma:index="20" nillable="true" ma:displayName="Active" ma:default="0" ma:description="Active templates and resources for usage" ma:indexed="true" ma:internalName="Active">
      <xsd:simpleType>
        <xsd:restriction base="dms:Boolean"/>
      </xsd:simpleType>
    </xsd:element>
    <xsd:element name="Owner" ma:index="21" nillable="true" ma:displayName="Owner" ma:description="Person who owns document."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2" nillable="true" ma:displayName="Document Type" ma:format="Dropdown" ma:internalName="DocumentType">
      <xsd:simpleType>
        <xsd:restriction base="dms:Choice">
          <xsd:enumeration value="Template"/>
          <xsd:enumeration value="Presentation"/>
          <xsd:enumeration value="Demo"/>
          <xsd:enumeration value="Tools"/>
          <xsd:enumeration value="Reference"/>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2b7068-0497-4f73-a631-199bfa9849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1ebd1b-996e-4957-be70-5df748ba4435}" ma:internalName="TaxCatchAll" ma:showField="CatchAllData" ma:web="482b7068-0497-4f73-a631-199bfa984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2b7068-0497-4f73-a631-199bfa9849d0" xsi:nil="true"/>
    <lcf76f155ced4ddcb4097134ff3c332f xmlns="164e0cc9-0cba-428b-8d25-7b31cbf1929e">
      <Terms xmlns="http://schemas.microsoft.com/office/infopath/2007/PartnerControls"/>
    </lcf76f155ced4ddcb4097134ff3c332f>
    <Active xmlns="164e0cc9-0cba-428b-8d25-7b31cbf1929e">false</Active>
    <Owner xmlns="164e0cc9-0cba-428b-8d25-7b31cbf1929e">
      <UserInfo>
        <DisplayName/>
        <AccountId xsi:nil="true"/>
        <AccountType/>
      </UserInfo>
    </Owner>
    <DocumentType xmlns="164e0cc9-0cba-428b-8d25-7b31cbf192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54EF7-9EE2-4A6C-9F3C-19B3C58AAA26}"/>
</file>

<file path=customXml/itemProps2.xml><?xml version="1.0" encoding="utf-8"?>
<ds:datastoreItem xmlns:ds="http://schemas.openxmlformats.org/officeDocument/2006/customXml" ds:itemID="{C3CB436B-6494-4DF8-A775-21471305FE3D}">
  <ds:schemaRefs>
    <ds:schemaRef ds:uri="http://schemas.microsoft.com/office/2006/metadata/properties"/>
    <ds:schemaRef ds:uri="http://schemas.microsoft.com/office/infopath/2007/PartnerControls"/>
    <ds:schemaRef ds:uri="7b68d5e3-cb26-48b3-8321-099e41c368fd"/>
    <ds:schemaRef ds:uri="c2c6e781-7249-448d-a744-a8b473e9077e"/>
  </ds:schemaRefs>
</ds:datastoreItem>
</file>

<file path=customXml/itemProps3.xml><?xml version="1.0" encoding="utf-8"?>
<ds:datastoreItem xmlns:ds="http://schemas.openxmlformats.org/officeDocument/2006/customXml" ds:itemID="{7CCF36DB-2C73-4CC1-9F9F-7B21781F1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 Hyland-Word-Template-85x11 - color</Template>
  <TotalTime>143</TotalTime>
  <Pages>2</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Hyland Template</dc:title>
  <dc:subject/>
  <dc:creator>Lisa Burdett</dc:creator>
  <cp:keywords/>
  <dc:description/>
  <cp:lastModifiedBy>Judy Mann</cp:lastModifiedBy>
  <cp:revision>72</cp:revision>
  <dcterms:created xsi:type="dcterms:W3CDTF">2025-05-07T15:37:00Z</dcterms:created>
  <dcterms:modified xsi:type="dcterms:W3CDTF">2026-03-02T15:20:00Z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0x010100C8845BFEAEDB4C45A5604FF4C9B5C0B9</vt:lpwstr>
  </property>
  <property fmtid="{D5CDD505-2E9C-101B-9397-08002B2CF9AE}" pid="3" name="MediaServiceImageTags">
    <vt:lpwstr/>
  </property>
  <property fmtid="{D5CDD505-2E9C-101B-9397-08002B2CF9AE}" pid="4" name="docLang">
    <vt:lpwstr>en</vt:lpwstr>
  </property>
  <property fmtid="{D5CDD505-2E9C-101B-9397-08002B2CF9AE}" pid="5" name="Order">
    <vt:r8>359800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